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04"/>
      </w:tblGrid>
      <w:tr w:rsidR="00020B67" w:rsidRPr="001034BD" w14:paraId="68BC7B9C" w14:textId="77777777" w:rsidTr="00020B67">
        <w:trPr>
          <w:trHeight w:val="735"/>
        </w:trPr>
        <w:tc>
          <w:tcPr>
            <w:tcW w:w="10130" w:type="dxa"/>
            <w:gridSpan w:val="2"/>
          </w:tcPr>
          <w:p w14:paraId="18301DC6" w14:textId="77777777" w:rsidR="00020B67" w:rsidRPr="004E42D1" w:rsidRDefault="00020B67" w:rsidP="00020B67">
            <w:pPr>
              <w:spacing w:before="120"/>
              <w:ind w:left="602"/>
              <w:rPr>
                <w:rFonts w:ascii="Aptos" w:hAnsi="Aptos"/>
                <w:b/>
                <w:bCs/>
                <w:sz w:val="32"/>
                <w:szCs w:val="32"/>
                <w:lang w:val="sv-SE"/>
              </w:rPr>
            </w:pPr>
            <w:r w:rsidRPr="004E42D1">
              <w:rPr>
                <w:rFonts w:ascii="Aptos" w:hAnsi="Aptos"/>
                <w:b/>
                <w:bCs/>
                <w:sz w:val="44"/>
                <w:szCs w:val="44"/>
                <w:lang w:val="sv-SE"/>
              </w:rPr>
              <w:t>Handlingsplan: Utmönstring av lågvärdeinsatser</w:t>
            </w:r>
          </w:p>
          <w:p w14:paraId="08F2E15E" w14:textId="77777777" w:rsidR="00020B67" w:rsidRPr="001034BD" w:rsidRDefault="00020B67" w:rsidP="00487C53">
            <w:pPr>
              <w:spacing w:before="120"/>
              <w:rPr>
                <w:rFonts w:ascii="Aptos" w:hAnsi="Aptos"/>
                <w:b/>
                <w:bCs/>
                <w:sz w:val="36"/>
                <w:szCs w:val="36"/>
                <w:lang w:val="sv-SE"/>
              </w:rPr>
            </w:pPr>
          </w:p>
        </w:tc>
      </w:tr>
      <w:tr w:rsidR="00020B67" w:rsidRPr="001034BD" w14:paraId="25270C2D" w14:textId="77777777" w:rsidTr="00020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</w:tcPr>
          <w:p w14:paraId="21DEECCF" w14:textId="77777777" w:rsidR="00020B67" w:rsidRPr="001034BD" w:rsidRDefault="00020B67" w:rsidP="00487C53">
            <w:pPr>
              <w:rPr>
                <w:rFonts w:ascii="Aptos" w:hAnsi="Aptos"/>
                <w:b/>
                <w:noProof/>
                <w:lang w:val="sv-SE"/>
              </w:rPr>
            </w:pPr>
          </w:p>
          <w:p w14:paraId="002F9293" w14:textId="77777777" w:rsidR="00020B67" w:rsidRPr="001034BD" w:rsidRDefault="00020B67" w:rsidP="00487C53">
            <w:pPr>
              <w:rPr>
                <w:rFonts w:ascii="Aptos" w:hAnsi="Aptos"/>
                <w:b/>
                <w:noProof/>
                <w:lang w:val="sv-SE"/>
              </w:rPr>
            </w:pPr>
          </w:p>
          <w:p w14:paraId="3C16CEEB" w14:textId="77777777" w:rsidR="00020B67" w:rsidRPr="001034BD" w:rsidRDefault="00020B67" w:rsidP="00487C53">
            <w:pPr>
              <w:rPr>
                <w:rFonts w:ascii="Aptos" w:hAnsi="Aptos"/>
                <w:b/>
                <w:noProof/>
                <w:lang w:val="sv-SE"/>
              </w:rPr>
            </w:pPr>
          </w:p>
          <w:p w14:paraId="520CEC15" w14:textId="77777777" w:rsidR="00020B67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54C9BA45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</w:p>
          <w:p w14:paraId="59FBBE55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</w:p>
          <w:p w14:paraId="29C1B7D8" w14:textId="77777777" w:rsidR="00020B67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07B6A1B4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DC4" w14:textId="77777777" w:rsidR="00020B67" w:rsidRPr="001034BD" w:rsidRDefault="00020B67" w:rsidP="00487C53">
            <w:pPr>
              <w:rPr>
                <w:rFonts w:ascii="Aptos" w:hAnsi="Aptos"/>
                <w:b/>
                <w:bCs/>
                <w:lang w:val="sv-SE"/>
              </w:rPr>
            </w:pPr>
          </w:p>
          <w:p w14:paraId="5EF67498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eastAsia="Aptos Display" w:hAnsi="Aptos" w:cs="Aptos Display"/>
                <w:sz w:val="40"/>
                <w:szCs w:val="40"/>
                <w:lang w:val="sv-SE"/>
              </w:rPr>
              <w:t>Fas 1: Prioritera vilken lågvärdeinsats som ska utmönstras</w:t>
            </w:r>
          </w:p>
          <w:p w14:paraId="2FE3D47F" w14:textId="77777777" w:rsidR="00020B67" w:rsidRPr="001034BD" w:rsidRDefault="00020B67" w:rsidP="00487C53">
            <w:pPr>
              <w:rPr>
                <w:rFonts w:ascii="Aptos" w:hAnsi="Aptos"/>
                <w:b/>
                <w:bCs/>
                <w:lang w:val="sv-SE"/>
              </w:rPr>
            </w:pPr>
          </w:p>
          <w:p w14:paraId="525BC77B" w14:textId="77777777" w:rsidR="00020B67" w:rsidRPr="001034BD" w:rsidRDefault="00020B67" w:rsidP="00487C53">
            <w:pPr>
              <w:rPr>
                <w:rFonts w:ascii="Aptos" w:hAnsi="Aptos"/>
                <w:b/>
                <w:bCs/>
                <w:lang w:val="sv-SE"/>
              </w:rPr>
            </w:pPr>
            <w:r w:rsidRPr="001034BD">
              <w:rPr>
                <w:rFonts w:ascii="Aptos" w:hAnsi="Aptos"/>
                <w:b/>
                <w:bCs/>
                <w:lang w:val="sv-SE"/>
              </w:rPr>
              <w:t xml:space="preserve">Vilken lågvärdeinsats ska utmönstras? </w:t>
            </w:r>
          </w:p>
          <w:p w14:paraId="26008E21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  <w:r w:rsidRPr="001034BD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bCs/>
                <w:lang w:val="sv-SE"/>
              </w:rPr>
            </w:r>
            <w:r w:rsidRPr="001034BD">
              <w:rPr>
                <w:rFonts w:ascii="Aptos" w:hAnsi="Aptos"/>
                <w:bCs/>
                <w:lang w:val="sv-SE"/>
              </w:rPr>
              <w:fldChar w:fldCharType="separate"/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7E5956A9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</w:p>
          <w:p w14:paraId="445E86F5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</w:p>
          <w:p w14:paraId="796C3EB1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  <w:r w:rsidRPr="001034BD">
              <w:rPr>
                <w:rFonts w:ascii="Aptos" w:hAnsi="Aptos"/>
                <w:b/>
                <w:lang w:val="sv-SE"/>
              </w:rPr>
              <w:t>Vem ger lågvärdeinsatsen?</w:t>
            </w:r>
          </w:p>
          <w:p w14:paraId="48ADF666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  <w:r w:rsidRPr="001034BD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bCs/>
                <w:lang w:val="sv-SE"/>
              </w:rPr>
            </w:r>
            <w:r w:rsidRPr="001034BD">
              <w:rPr>
                <w:rFonts w:ascii="Aptos" w:hAnsi="Aptos"/>
                <w:bCs/>
                <w:lang w:val="sv-SE"/>
              </w:rPr>
              <w:fldChar w:fldCharType="separate"/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54D288AF" w14:textId="77777777" w:rsidR="00020B67" w:rsidRPr="001034BD" w:rsidRDefault="00020B67" w:rsidP="00487C53">
            <w:pPr>
              <w:rPr>
                <w:rFonts w:ascii="Aptos" w:hAnsi="Aptos"/>
                <w:b/>
                <w:bCs/>
                <w:lang w:val="sv-SE"/>
              </w:rPr>
            </w:pPr>
          </w:p>
          <w:p w14:paraId="2BD2956A" w14:textId="77777777" w:rsidR="00020B67" w:rsidRPr="001034BD" w:rsidRDefault="00020B67" w:rsidP="00487C53">
            <w:pPr>
              <w:rPr>
                <w:rFonts w:ascii="Aptos" w:hAnsi="Aptos"/>
                <w:b/>
                <w:bCs/>
                <w:lang w:val="sv-SE"/>
              </w:rPr>
            </w:pPr>
          </w:p>
          <w:p w14:paraId="48BAD64E" w14:textId="77777777" w:rsidR="00020B67" w:rsidRPr="001034BD" w:rsidRDefault="00020B67" w:rsidP="00487C53">
            <w:pPr>
              <w:rPr>
                <w:rFonts w:ascii="Aptos" w:hAnsi="Aptos"/>
                <w:b/>
                <w:bCs/>
                <w:lang w:val="sv-SE"/>
              </w:rPr>
            </w:pPr>
            <w:r w:rsidRPr="001034BD">
              <w:rPr>
                <w:rFonts w:ascii="Aptos" w:hAnsi="Aptos"/>
                <w:b/>
                <w:bCs/>
                <w:lang w:val="sv-SE"/>
              </w:rPr>
              <w:t>Vad är konsekvenserna av fortsatt användning av insatsen?</w:t>
            </w:r>
          </w:p>
          <w:p w14:paraId="42BC3D29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  <w:r w:rsidRPr="001034BD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bCs/>
                <w:lang w:val="sv-SE"/>
              </w:rPr>
            </w:r>
            <w:r w:rsidRPr="001034BD">
              <w:rPr>
                <w:rFonts w:ascii="Aptos" w:hAnsi="Aptos"/>
                <w:bCs/>
                <w:lang w:val="sv-SE"/>
              </w:rPr>
              <w:fldChar w:fldCharType="separate"/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4A832B08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2516A348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7082BEAB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  <w:r w:rsidRPr="001034BD">
              <w:rPr>
                <w:rFonts w:ascii="Aptos" w:hAnsi="Aptos"/>
                <w:b/>
                <w:lang w:val="sv-SE"/>
              </w:rPr>
              <w:t>I vilken utsträckning används lågvärdeinsatsen hos oss?</w:t>
            </w:r>
          </w:p>
          <w:p w14:paraId="62D9AB31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  <w:r w:rsidRPr="001034BD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bCs/>
                <w:lang w:val="sv-SE"/>
              </w:rPr>
            </w:r>
            <w:r w:rsidRPr="001034BD">
              <w:rPr>
                <w:rFonts w:ascii="Aptos" w:hAnsi="Aptos"/>
                <w:bCs/>
                <w:lang w:val="sv-SE"/>
              </w:rPr>
              <w:fldChar w:fldCharType="separate"/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5389676B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59514DEF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1F27B067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  <w:r w:rsidRPr="001034BD">
              <w:rPr>
                <w:rFonts w:ascii="Aptos" w:hAnsi="Aptos"/>
                <w:b/>
                <w:lang w:val="sv-SE"/>
              </w:rPr>
              <w:t>Vilket mål eller målvärde vill vi uppnå?</w:t>
            </w:r>
          </w:p>
          <w:p w14:paraId="50A72C72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  <w:r w:rsidRPr="001034BD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bCs/>
                <w:lang w:val="sv-SE"/>
              </w:rPr>
            </w:r>
            <w:r w:rsidRPr="001034BD">
              <w:rPr>
                <w:rFonts w:ascii="Aptos" w:hAnsi="Aptos"/>
                <w:bCs/>
                <w:lang w:val="sv-SE"/>
              </w:rPr>
              <w:fldChar w:fldCharType="separate"/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3860E0C4" w14:textId="77777777" w:rsidR="00020B67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779B8063" w14:textId="77777777" w:rsidR="00020B67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23995738" w14:textId="77777777" w:rsidR="00020B67" w:rsidRPr="001034BD" w:rsidRDefault="00020B67" w:rsidP="00487C53">
            <w:pPr>
              <w:spacing w:before="120"/>
              <w:rPr>
                <w:rFonts w:ascii="Aptos" w:hAnsi="Aptos"/>
                <w:b/>
                <w:bCs/>
                <w:lang w:val="sv-SE"/>
              </w:rPr>
            </w:pPr>
            <w:r w:rsidRPr="001034BD">
              <w:rPr>
                <w:rFonts w:ascii="Aptos" w:hAnsi="Aptos"/>
                <w:b/>
                <w:bCs/>
                <w:lang w:val="sv-SE"/>
              </w:rPr>
              <w:t>Om relevant, vilken insats ska vi ge i stället?</w:t>
            </w:r>
          </w:p>
          <w:p w14:paraId="4CB3BF8F" w14:textId="77777777" w:rsidR="00020B67" w:rsidRPr="001034BD" w:rsidRDefault="00020B67" w:rsidP="00487C53">
            <w:pPr>
              <w:rPr>
                <w:rFonts w:ascii="Aptos" w:hAnsi="Aptos"/>
                <w:bCs/>
                <w:lang w:val="sv-SE"/>
              </w:rPr>
            </w:pPr>
            <w:r w:rsidRPr="001034BD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bCs/>
                <w:lang w:val="sv-SE"/>
              </w:rPr>
            </w:r>
            <w:r w:rsidRPr="001034BD">
              <w:rPr>
                <w:rFonts w:ascii="Aptos" w:hAnsi="Aptos"/>
                <w:bCs/>
                <w:lang w:val="sv-SE"/>
              </w:rPr>
              <w:fldChar w:fldCharType="separate"/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26C89DFA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  <w:p w14:paraId="79614F2B" w14:textId="77777777" w:rsidR="00020B67" w:rsidRPr="001034BD" w:rsidRDefault="00020B67" w:rsidP="00487C53">
            <w:pPr>
              <w:rPr>
                <w:rFonts w:ascii="Aptos" w:hAnsi="Aptos"/>
                <w:b/>
                <w:lang w:val="sv-SE"/>
              </w:rPr>
            </w:pPr>
          </w:p>
        </w:tc>
      </w:tr>
    </w:tbl>
    <w:p w14:paraId="660ACF05" w14:textId="77777777" w:rsidR="00020B67" w:rsidRDefault="00020B67" w:rsidP="00020B67"/>
    <w:p w14:paraId="47B4E741" w14:textId="77777777" w:rsidR="00020B67" w:rsidRDefault="00020B67" w:rsidP="00020B67">
      <w:pPr>
        <w:spacing w:after="160" w:line="259" w:lineRule="auto"/>
      </w:pPr>
      <w:r>
        <w:br w:type="page"/>
      </w:r>
    </w:p>
    <w:p w14:paraId="02188CCC" w14:textId="77777777" w:rsidR="00020B67" w:rsidRDefault="00020B67" w:rsidP="00020B67"/>
    <w:tbl>
      <w:tblPr>
        <w:tblStyle w:val="Tabellrutnt"/>
        <w:tblW w:w="99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9558"/>
      </w:tblGrid>
      <w:tr w:rsidR="00020B67" w:rsidRPr="001034BD" w14:paraId="47E4D91C" w14:textId="77777777" w:rsidTr="00020B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056D"/>
          </w:tcPr>
          <w:p w14:paraId="02DE1BF8" w14:textId="77777777" w:rsidR="00020B67" w:rsidRPr="001034BD" w:rsidRDefault="00020B67" w:rsidP="00487C53">
            <w:pPr>
              <w:rPr>
                <w:rFonts w:ascii="Aptos" w:hAnsi="Aptos"/>
                <w:noProof/>
                <w:lang w:val="sv-SE"/>
              </w:rPr>
            </w:pPr>
          </w:p>
          <w:p w14:paraId="1DE3B2DE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</w:p>
          <w:p w14:paraId="4351BAD9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E9D" w14:textId="77777777" w:rsidR="00020B67" w:rsidRPr="001034BD" w:rsidRDefault="00020B67" w:rsidP="00487C53">
            <w:pPr>
              <w:pStyle w:val="Rubrik1"/>
              <w:spacing w:before="360" w:after="80" w:line="278" w:lineRule="auto"/>
              <w:rPr>
                <w:rFonts w:ascii="Aptos" w:hAnsi="Aptos"/>
                <w:color w:val="auto"/>
                <w:lang w:val="sv-SE"/>
              </w:rPr>
            </w:pPr>
            <w:r w:rsidRPr="001034BD">
              <w:rPr>
                <w:rFonts w:ascii="Aptos" w:eastAsia="Aptos Display" w:hAnsi="Aptos" w:cs="Aptos Display"/>
                <w:color w:val="auto"/>
                <w:sz w:val="40"/>
                <w:szCs w:val="40"/>
                <w:lang w:val="sv-SE"/>
              </w:rPr>
              <w:t xml:space="preserve">Fas 2A. Identifiera orsaker till användning av lågvärdeinsatsen </w:t>
            </w:r>
          </w:p>
          <w:p w14:paraId="2B5E0753" w14:textId="77777777" w:rsidR="00020B67" w:rsidRPr="001034BD" w:rsidRDefault="00020B67" w:rsidP="00487C53">
            <w:pPr>
              <w:spacing w:before="120"/>
              <w:rPr>
                <w:rFonts w:ascii="Aptos" w:eastAsia="Calibri" w:hAnsi="Aptos" w:cs="Arial"/>
                <w:b/>
                <w:bCs/>
                <w:lang w:val="sv-SE"/>
              </w:rPr>
            </w:pPr>
            <w:r w:rsidRPr="001034BD">
              <w:rPr>
                <w:rFonts w:ascii="Aptos" w:eastAsia="Calibri" w:hAnsi="Aptos" w:cs="Arial"/>
                <w:b/>
                <w:bCs/>
                <w:lang w:val="sv-SE"/>
              </w:rPr>
              <w:t>Orsaker till att lågvärdeinsatsen används hos oss?</w:t>
            </w:r>
          </w:p>
          <w:p w14:paraId="514BD045" w14:textId="77777777" w:rsidR="00020B67" w:rsidRPr="001034BD" w:rsidRDefault="00020B67" w:rsidP="00487C53">
            <w:pPr>
              <w:rPr>
                <w:rFonts w:ascii="Aptos" w:eastAsia="Calibri" w:hAnsi="Aptos" w:cs="Arial"/>
                <w:sz w:val="20"/>
                <w:szCs w:val="20"/>
                <w:lang w:val="sv-SE"/>
              </w:rPr>
            </w:pPr>
            <w:r w:rsidRPr="001034BD">
              <w:rPr>
                <w:rFonts w:ascii="Aptos" w:eastAsia="Calibri" w:hAnsi="Aptos" w:cs="Arial"/>
                <w:sz w:val="20"/>
                <w:szCs w:val="20"/>
                <w:lang w:val="sv-SE"/>
              </w:rPr>
              <w:t>Välj de främsta orsakerna</w:t>
            </w:r>
          </w:p>
          <w:p w14:paraId="6481CE17" w14:textId="77777777" w:rsidR="00020B67" w:rsidRPr="001034BD" w:rsidRDefault="00020B67" w:rsidP="00487C53">
            <w:pPr>
              <w:rPr>
                <w:rFonts w:ascii="Aptos" w:eastAsia="Calibri" w:hAnsi="Aptos" w:cs="Arial"/>
                <w:bCs/>
                <w:sz w:val="20"/>
                <w:szCs w:val="20"/>
                <w:lang w:val="sv-SE"/>
              </w:rPr>
            </w:pPr>
          </w:p>
          <w:p w14:paraId="62CC3F31" w14:textId="77777777" w:rsidR="00020B67" w:rsidRPr="001034BD" w:rsidRDefault="00020B67" w:rsidP="00020B67">
            <w:pPr>
              <w:pStyle w:val="Liststycke"/>
              <w:numPr>
                <w:ilvl w:val="0"/>
                <w:numId w:val="3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t xml:space="preserve"> </w:t>
            </w: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50A117C9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4F1A63D1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4274350C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7F23EB51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20077A17" w14:textId="77777777" w:rsidR="00020B67" w:rsidRPr="001034BD" w:rsidRDefault="00020B67" w:rsidP="00020B67">
            <w:pPr>
              <w:pStyle w:val="Liststycke"/>
              <w:numPr>
                <w:ilvl w:val="0"/>
                <w:numId w:val="3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t xml:space="preserve"> </w:t>
            </w: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59E37AFA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06F1B29F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015E4386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18512347" w14:textId="77777777" w:rsidR="00020B67" w:rsidRPr="001034BD" w:rsidRDefault="00020B67" w:rsidP="00487C53">
            <w:pPr>
              <w:pStyle w:val="Liststycke"/>
              <w:rPr>
                <w:rFonts w:ascii="Aptos" w:hAnsi="Aptos"/>
                <w:lang w:val="sv-SE"/>
              </w:rPr>
            </w:pPr>
          </w:p>
          <w:p w14:paraId="7BC32C17" w14:textId="77777777" w:rsidR="00020B67" w:rsidRPr="001034BD" w:rsidRDefault="00020B67" w:rsidP="00020B67">
            <w:pPr>
              <w:pStyle w:val="Liststycke"/>
              <w:numPr>
                <w:ilvl w:val="0"/>
                <w:numId w:val="3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t xml:space="preserve"> </w:t>
            </w: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097F56C6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</w:p>
          <w:p w14:paraId="75308EB7" w14:textId="77777777" w:rsidR="00020B67" w:rsidRPr="001034BD" w:rsidRDefault="00020B67" w:rsidP="00487C53">
            <w:pPr>
              <w:rPr>
                <w:rFonts w:ascii="Aptos" w:hAnsi="Aptos"/>
                <w:lang w:val="sv-SE"/>
              </w:rPr>
            </w:pPr>
          </w:p>
          <w:p w14:paraId="62E009CD" w14:textId="77777777" w:rsidR="00020B67" w:rsidRPr="001034BD" w:rsidRDefault="00020B67" w:rsidP="00487C53">
            <w:pPr>
              <w:rPr>
                <w:rFonts w:ascii="Aptos" w:hAnsi="Aptos"/>
              </w:rPr>
            </w:pPr>
          </w:p>
        </w:tc>
      </w:tr>
    </w:tbl>
    <w:p w14:paraId="19C124D6" w14:textId="77777777" w:rsidR="00210608" w:rsidRPr="001034BD" w:rsidRDefault="00210608" w:rsidP="00D606E9">
      <w:pPr>
        <w:rPr>
          <w:rFonts w:ascii="Aptos" w:hAnsi="Aptos"/>
          <w:lang w:val="sv-SE"/>
        </w:rPr>
      </w:pPr>
    </w:p>
    <w:tbl>
      <w:tblPr>
        <w:tblStyle w:val="Tabellrutnt"/>
        <w:tblW w:w="10147" w:type="dxa"/>
        <w:tblLayout w:type="fixed"/>
        <w:tblLook w:val="04A0" w:firstRow="1" w:lastRow="0" w:firstColumn="1" w:lastColumn="0" w:noHBand="0" w:noVBand="1"/>
      </w:tblPr>
      <w:tblGrid>
        <w:gridCol w:w="402"/>
        <w:gridCol w:w="3502"/>
        <w:gridCol w:w="6243"/>
      </w:tblGrid>
      <w:tr w:rsidR="00E75A4D" w:rsidRPr="001034BD" w14:paraId="61FD03EA" w14:textId="77777777" w:rsidTr="0F2EA6A3">
        <w:trPr>
          <w:trHeight w:val="300"/>
        </w:trPr>
        <w:tc>
          <w:tcPr>
            <w:tcW w:w="402" w:type="dxa"/>
            <w:vMerge w:val="restart"/>
            <w:shd w:val="clear" w:color="auto" w:fill="FFD400"/>
          </w:tcPr>
          <w:p w14:paraId="737524BD" w14:textId="3EEBB7C0" w:rsidR="003A4E0E" w:rsidRPr="001034BD" w:rsidRDefault="003A4E0E" w:rsidP="00D606E9">
            <w:pPr>
              <w:rPr>
                <w:rFonts w:ascii="Aptos" w:hAnsi="Aptos"/>
                <w:lang w:val="sv-SE"/>
              </w:rPr>
            </w:pPr>
            <w:bookmarkStart w:id="0" w:name="_Hlk199149096"/>
          </w:p>
        </w:tc>
        <w:tc>
          <w:tcPr>
            <w:tcW w:w="9745" w:type="dxa"/>
            <w:gridSpan w:val="2"/>
          </w:tcPr>
          <w:p w14:paraId="5A04DEB1" w14:textId="545FB9B7" w:rsidR="2503550B" w:rsidRPr="001034BD" w:rsidRDefault="260F40D8" w:rsidP="6E0F87E9">
            <w:pPr>
              <w:pStyle w:val="Rubrik1"/>
              <w:spacing w:before="360" w:after="80" w:line="278" w:lineRule="auto"/>
              <w:rPr>
                <w:rFonts w:ascii="Aptos" w:hAnsi="Aptos"/>
                <w:color w:val="auto"/>
                <w:lang w:val="sv-SE"/>
              </w:rPr>
            </w:pPr>
            <w:r w:rsidRPr="001034BD">
              <w:rPr>
                <w:rFonts w:ascii="Aptos" w:eastAsia="Aptos Display" w:hAnsi="Aptos" w:cs="Aptos Display"/>
                <w:color w:val="auto"/>
                <w:sz w:val="40"/>
                <w:szCs w:val="40"/>
                <w:lang w:val="sv-SE"/>
              </w:rPr>
              <w:t>Fas 2B. Identifiera strategier för utmönstring</w:t>
            </w:r>
          </w:p>
          <w:p w14:paraId="700F6284" w14:textId="62C7CC6D" w:rsidR="003A4E0E" w:rsidRPr="001034BD" w:rsidRDefault="003A4E0E" w:rsidP="0F2EA6A3">
            <w:pPr>
              <w:spacing w:before="120"/>
              <w:rPr>
                <w:rFonts w:ascii="Aptos" w:eastAsia="Calibri" w:hAnsi="Aptos" w:cs="Arial"/>
                <w:b/>
                <w:bCs/>
                <w:lang w:val="sv-SE"/>
              </w:rPr>
            </w:pPr>
            <w:r w:rsidRPr="001034BD">
              <w:rPr>
                <w:rFonts w:ascii="Aptos" w:eastAsia="Calibri" w:hAnsi="Aptos" w:cs="Arial"/>
                <w:b/>
                <w:bCs/>
                <w:lang w:val="sv-SE"/>
              </w:rPr>
              <w:t>Välj utmönstringsstrategier som adresserar orsakerna till att lågvärdeinsatsen används:</w:t>
            </w:r>
          </w:p>
          <w:p w14:paraId="19434589" w14:textId="77777777" w:rsidR="003A4E0E" w:rsidRPr="001034BD" w:rsidRDefault="003A4E0E" w:rsidP="00D606E9">
            <w:pPr>
              <w:rPr>
                <w:rFonts w:ascii="Aptos" w:eastAsia="Calibri" w:hAnsi="Aptos" w:cs="Arial"/>
                <w:b/>
                <w:lang w:val="sv-SE"/>
              </w:rPr>
            </w:pPr>
          </w:p>
          <w:p w14:paraId="44CF5BAE" w14:textId="7A844B23" w:rsidR="003A4E0E" w:rsidRPr="001034BD" w:rsidRDefault="488CC61F" w:rsidP="6C6EA8F8">
            <w:pPr>
              <w:spacing w:after="120"/>
              <w:rPr>
                <w:rFonts w:ascii="Aptos" w:eastAsia="Calibri" w:hAnsi="Aptos" w:cs="Arial"/>
                <w:lang w:val="sv-SE"/>
              </w:rPr>
            </w:pPr>
            <w:r w:rsidRPr="001034BD">
              <w:rPr>
                <w:rFonts w:ascii="Aptos" w:eastAsia="Calibri" w:hAnsi="Aptos" w:cs="Arial"/>
                <w:lang w:val="sv-SE"/>
              </w:rPr>
              <w:t xml:space="preserve">Fyll i strategier för </w:t>
            </w:r>
            <w:r w:rsidR="001034BD">
              <w:rPr>
                <w:rFonts w:ascii="Aptos" w:eastAsia="Calibri" w:hAnsi="Aptos" w:cs="Arial"/>
                <w:lang w:val="sv-SE"/>
              </w:rPr>
              <w:t xml:space="preserve">de </w:t>
            </w:r>
            <w:r w:rsidRPr="001034BD">
              <w:rPr>
                <w:rFonts w:ascii="Aptos" w:eastAsia="Calibri" w:hAnsi="Aptos" w:cs="Arial"/>
                <w:lang w:val="sv-SE"/>
              </w:rPr>
              <w:t>orsak</w:t>
            </w:r>
            <w:r w:rsidR="52822EFF" w:rsidRPr="001034BD">
              <w:rPr>
                <w:rFonts w:ascii="Aptos" w:eastAsia="Calibri" w:hAnsi="Aptos" w:cs="Arial"/>
                <w:lang w:val="sv-SE"/>
              </w:rPr>
              <w:t>er</w:t>
            </w:r>
            <w:r w:rsidR="001034BD">
              <w:rPr>
                <w:rFonts w:ascii="Aptos" w:eastAsia="Calibri" w:hAnsi="Aptos" w:cs="Arial"/>
                <w:lang w:val="sv-SE"/>
              </w:rPr>
              <w:t xml:space="preserve"> ni identifierat i Fas 2A</w:t>
            </w:r>
            <w:r w:rsidRPr="001034BD">
              <w:rPr>
                <w:rFonts w:ascii="Aptos" w:eastAsia="Calibri" w:hAnsi="Aptos" w:cs="Arial"/>
                <w:lang w:val="sv-SE"/>
              </w:rPr>
              <w:t>. En orsak kan behöva flera strategier.</w:t>
            </w:r>
          </w:p>
        </w:tc>
      </w:tr>
      <w:tr w:rsidR="00E75A4D" w:rsidRPr="001034BD" w14:paraId="149605BC" w14:textId="77777777" w:rsidTr="0F2EA6A3">
        <w:trPr>
          <w:trHeight w:val="300"/>
        </w:trPr>
        <w:tc>
          <w:tcPr>
            <w:tcW w:w="402" w:type="dxa"/>
            <w:vMerge/>
          </w:tcPr>
          <w:p w14:paraId="428C22D1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3502" w:type="dxa"/>
          </w:tcPr>
          <w:p w14:paraId="15207A9A" w14:textId="62AF3447" w:rsidR="003A4E0E" w:rsidRPr="001034BD" w:rsidRDefault="003A4E0E" w:rsidP="470ACDBB">
            <w:pPr>
              <w:spacing w:before="120" w:after="120"/>
              <w:rPr>
                <w:rFonts w:ascii="Aptos" w:hAnsi="Aptos"/>
                <w:b/>
                <w:bCs/>
                <w:lang w:val="sv-SE"/>
              </w:rPr>
            </w:pPr>
            <w:r w:rsidRPr="001034BD">
              <w:rPr>
                <w:rFonts w:ascii="Aptos" w:hAnsi="Aptos"/>
                <w:b/>
                <w:bCs/>
                <w:lang w:val="sv-SE"/>
              </w:rPr>
              <w:t xml:space="preserve">Orsak till </w:t>
            </w:r>
            <w:r w:rsidR="001034BD">
              <w:rPr>
                <w:rFonts w:ascii="Aptos" w:hAnsi="Aptos"/>
                <w:b/>
                <w:bCs/>
                <w:lang w:val="sv-SE"/>
              </w:rPr>
              <w:t>användning</w:t>
            </w:r>
            <w:r w:rsidRPr="001034BD">
              <w:rPr>
                <w:rFonts w:ascii="Aptos" w:hAnsi="Aptos"/>
                <w:b/>
                <w:bCs/>
                <w:lang w:val="sv-SE"/>
              </w:rPr>
              <w:t xml:space="preserve"> </w:t>
            </w:r>
          </w:p>
        </w:tc>
        <w:tc>
          <w:tcPr>
            <w:tcW w:w="6243" w:type="dxa"/>
          </w:tcPr>
          <w:p w14:paraId="1A0C3526" w14:textId="041629FE" w:rsidR="003A4E0E" w:rsidRPr="001034BD" w:rsidRDefault="001034BD" w:rsidP="006100F5">
            <w:pPr>
              <w:spacing w:before="120" w:after="120"/>
              <w:rPr>
                <w:rFonts w:ascii="Aptos" w:hAnsi="Aptos"/>
                <w:b/>
                <w:lang w:val="sv-SE"/>
              </w:rPr>
            </w:pPr>
            <w:r>
              <w:rPr>
                <w:rFonts w:ascii="Aptos" w:hAnsi="Aptos"/>
                <w:b/>
                <w:lang w:val="sv-SE"/>
              </w:rPr>
              <w:t>Strategi för utmönstr</w:t>
            </w:r>
            <w:r w:rsidR="003A4E0E" w:rsidRPr="001034BD">
              <w:rPr>
                <w:rFonts w:ascii="Aptos" w:hAnsi="Aptos"/>
                <w:b/>
                <w:lang w:val="sv-SE"/>
              </w:rPr>
              <w:t>i</w:t>
            </w:r>
            <w:r>
              <w:rPr>
                <w:rFonts w:ascii="Aptos" w:hAnsi="Aptos"/>
                <w:b/>
                <w:lang w:val="sv-SE"/>
              </w:rPr>
              <w:t>ng</w:t>
            </w:r>
          </w:p>
        </w:tc>
      </w:tr>
      <w:tr w:rsidR="00E75A4D" w:rsidRPr="001034BD" w14:paraId="54DACB59" w14:textId="77777777" w:rsidTr="0F2EA6A3">
        <w:trPr>
          <w:trHeight w:val="300"/>
        </w:trPr>
        <w:tc>
          <w:tcPr>
            <w:tcW w:w="402" w:type="dxa"/>
            <w:vMerge/>
          </w:tcPr>
          <w:p w14:paraId="5A66CA66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3502" w:type="dxa"/>
          </w:tcPr>
          <w:p w14:paraId="346F8160" w14:textId="77777777" w:rsidR="003A4E0E" w:rsidRPr="001034BD" w:rsidRDefault="003A4E0E" w:rsidP="006100F5">
            <w:pPr>
              <w:jc w:val="both"/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34C2FCF1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6243" w:type="dxa"/>
          </w:tcPr>
          <w:p w14:paraId="376E84D0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25EA028B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E75A4D" w:rsidRPr="001034BD" w14:paraId="5F6D9658" w14:textId="77777777" w:rsidTr="0F2EA6A3">
        <w:trPr>
          <w:trHeight w:val="300"/>
        </w:trPr>
        <w:tc>
          <w:tcPr>
            <w:tcW w:w="402" w:type="dxa"/>
            <w:vMerge/>
          </w:tcPr>
          <w:p w14:paraId="68B7FFF4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3502" w:type="dxa"/>
          </w:tcPr>
          <w:p w14:paraId="75E31FAF" w14:textId="77777777" w:rsidR="003A4E0E" w:rsidRPr="001034BD" w:rsidRDefault="003A4E0E" w:rsidP="006100F5">
            <w:pPr>
              <w:jc w:val="both"/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</w:tcPr>
          <w:p w14:paraId="254379EE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28A974F5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E75A4D" w:rsidRPr="001034BD" w14:paraId="1762D803" w14:textId="77777777" w:rsidTr="0F2EA6A3">
        <w:trPr>
          <w:trHeight w:val="300"/>
        </w:trPr>
        <w:tc>
          <w:tcPr>
            <w:tcW w:w="402" w:type="dxa"/>
            <w:vMerge/>
          </w:tcPr>
          <w:p w14:paraId="0A2D862A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3502" w:type="dxa"/>
          </w:tcPr>
          <w:p w14:paraId="0F80A4B8" w14:textId="77777777" w:rsidR="003A4E0E" w:rsidRPr="001034BD" w:rsidRDefault="003A4E0E" w:rsidP="006100F5">
            <w:pPr>
              <w:jc w:val="both"/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</w:tcPr>
          <w:p w14:paraId="553BE7CE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7638B62E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E75A4D" w:rsidRPr="001034BD" w14:paraId="1B3180ED" w14:textId="77777777" w:rsidTr="0F2EA6A3">
        <w:trPr>
          <w:trHeight w:val="300"/>
        </w:trPr>
        <w:tc>
          <w:tcPr>
            <w:tcW w:w="402" w:type="dxa"/>
            <w:vMerge/>
          </w:tcPr>
          <w:p w14:paraId="46059FD7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3502" w:type="dxa"/>
          </w:tcPr>
          <w:p w14:paraId="60D1D026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</w:tcPr>
          <w:p w14:paraId="6C2B21DC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4DBEEFE1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E75A4D" w:rsidRPr="001034BD" w14:paraId="5974AB01" w14:textId="77777777" w:rsidTr="0F2EA6A3">
        <w:trPr>
          <w:trHeight w:val="300"/>
        </w:trPr>
        <w:tc>
          <w:tcPr>
            <w:tcW w:w="402" w:type="dxa"/>
            <w:vMerge/>
          </w:tcPr>
          <w:p w14:paraId="552BBA32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3502" w:type="dxa"/>
          </w:tcPr>
          <w:p w14:paraId="0992EF8D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</w:tcPr>
          <w:p w14:paraId="64FCB077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4D0AA091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E75A4D" w:rsidRPr="001034BD" w14:paraId="557E15DC" w14:textId="77777777" w:rsidTr="0F2EA6A3">
        <w:trPr>
          <w:trHeight w:val="300"/>
        </w:trPr>
        <w:tc>
          <w:tcPr>
            <w:tcW w:w="402" w:type="dxa"/>
            <w:vMerge/>
          </w:tcPr>
          <w:p w14:paraId="6BD13DC5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3502" w:type="dxa"/>
          </w:tcPr>
          <w:p w14:paraId="553BAACC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</w:tcPr>
          <w:p w14:paraId="6D14343D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3B250A16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bookmarkEnd w:id="0"/>
      <w:tr w:rsidR="00E75A4D" w:rsidRPr="001034BD" w14:paraId="50C3F7FE" w14:textId="77777777" w:rsidTr="0F2EA6A3">
        <w:trPr>
          <w:trHeight w:val="300"/>
        </w:trPr>
        <w:tc>
          <w:tcPr>
            <w:tcW w:w="402" w:type="dxa"/>
            <w:tcBorders>
              <w:left w:val="nil"/>
              <w:right w:val="nil"/>
            </w:tcBorders>
          </w:tcPr>
          <w:p w14:paraId="43BC5D06" w14:textId="77777777" w:rsidR="00210608" w:rsidRPr="001034BD" w:rsidRDefault="00210608" w:rsidP="006100F5">
            <w:pPr>
              <w:jc w:val="center"/>
              <w:rPr>
                <w:rFonts w:ascii="Aptos" w:hAnsi="Aptos"/>
                <w:sz w:val="40"/>
                <w:szCs w:val="40"/>
              </w:rPr>
            </w:pPr>
          </w:p>
        </w:tc>
        <w:tc>
          <w:tcPr>
            <w:tcW w:w="9745" w:type="dxa"/>
            <w:gridSpan w:val="2"/>
            <w:tcBorders>
              <w:left w:val="nil"/>
              <w:right w:val="nil"/>
            </w:tcBorders>
          </w:tcPr>
          <w:p w14:paraId="2C4995E8" w14:textId="77777777" w:rsidR="00210608" w:rsidRPr="001034BD" w:rsidRDefault="00210608" w:rsidP="006100F5">
            <w:pPr>
              <w:rPr>
                <w:rFonts w:ascii="Aptos" w:eastAsia="Calibri" w:hAnsi="Aptos" w:cs="Arial"/>
                <w:b/>
                <w:lang w:val="sv-SE"/>
              </w:rPr>
            </w:pPr>
          </w:p>
          <w:p w14:paraId="2DBEC91A" w14:textId="25E71714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  <w:p w14:paraId="35DC7F4A" w14:textId="29B41020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  <w:p w14:paraId="73219C98" w14:textId="2795B966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  <w:p w14:paraId="6346041C" w14:textId="73768013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  <w:p w14:paraId="6C38BF3F" w14:textId="78AA18C5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  <w:p w14:paraId="6685C101" w14:textId="316A2215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  <w:p w14:paraId="32A4244A" w14:textId="71917D5E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  <w:p w14:paraId="1E08C03F" w14:textId="3D0DC049" w:rsidR="00210608" w:rsidRPr="001034BD" w:rsidRDefault="00210608" w:rsidP="0F2EA6A3">
            <w:pPr>
              <w:rPr>
                <w:rFonts w:ascii="Aptos" w:eastAsia="Calibri" w:hAnsi="Aptos" w:cs="Arial"/>
                <w:b/>
                <w:bCs/>
                <w:lang w:val="sv-SE"/>
              </w:rPr>
            </w:pPr>
          </w:p>
        </w:tc>
      </w:tr>
      <w:tr w:rsidR="00E75A4D" w:rsidRPr="001034BD" w14:paraId="223108C2" w14:textId="77777777" w:rsidTr="0F2EA6A3">
        <w:trPr>
          <w:trHeight w:val="300"/>
        </w:trPr>
        <w:tc>
          <w:tcPr>
            <w:tcW w:w="402" w:type="dxa"/>
            <w:shd w:val="clear" w:color="auto" w:fill="6AB700"/>
          </w:tcPr>
          <w:p w14:paraId="090DB394" w14:textId="77777777" w:rsidR="00210608" w:rsidRPr="001034BD" w:rsidRDefault="00210608" w:rsidP="006100F5">
            <w:pPr>
              <w:jc w:val="center"/>
              <w:rPr>
                <w:rFonts w:ascii="Aptos" w:hAnsi="Aptos"/>
                <w:noProof/>
                <w:sz w:val="40"/>
                <w:szCs w:val="40"/>
                <w:lang w:val="sv-SE"/>
              </w:rPr>
            </w:pPr>
          </w:p>
          <w:p w14:paraId="6DAEE23F" w14:textId="77777777" w:rsidR="00210608" w:rsidRPr="001034BD" w:rsidRDefault="00210608" w:rsidP="006100F5">
            <w:pPr>
              <w:jc w:val="center"/>
              <w:rPr>
                <w:rFonts w:ascii="Aptos" w:hAnsi="Aptos"/>
                <w:sz w:val="40"/>
                <w:szCs w:val="40"/>
                <w:lang w:val="sv-SE"/>
              </w:rPr>
            </w:pPr>
          </w:p>
          <w:p w14:paraId="692A6E8A" w14:textId="77777777" w:rsidR="00210608" w:rsidRPr="001034BD" w:rsidRDefault="00210608" w:rsidP="006100F5">
            <w:pPr>
              <w:jc w:val="center"/>
              <w:rPr>
                <w:rFonts w:ascii="Aptos" w:hAnsi="Aptos"/>
                <w:sz w:val="40"/>
                <w:szCs w:val="40"/>
                <w:lang w:val="sv-SE"/>
              </w:rPr>
            </w:pPr>
          </w:p>
          <w:p w14:paraId="1BDF9474" w14:textId="77777777" w:rsidR="00210608" w:rsidRPr="001034BD" w:rsidRDefault="00210608" w:rsidP="006100F5">
            <w:pPr>
              <w:jc w:val="center"/>
              <w:rPr>
                <w:rFonts w:ascii="Aptos" w:hAnsi="Aptos"/>
                <w:sz w:val="40"/>
                <w:szCs w:val="40"/>
                <w:lang w:val="sv-SE"/>
              </w:rPr>
            </w:pPr>
          </w:p>
        </w:tc>
        <w:tc>
          <w:tcPr>
            <w:tcW w:w="9745" w:type="dxa"/>
            <w:gridSpan w:val="2"/>
          </w:tcPr>
          <w:p w14:paraId="4047442C" w14:textId="0E267AEA" w:rsidR="03927DFF" w:rsidRPr="001034BD" w:rsidRDefault="03927DFF" w:rsidP="0F2EA6A3">
            <w:pPr>
              <w:pStyle w:val="Rubrik1"/>
              <w:spacing w:before="120"/>
              <w:rPr>
                <w:rFonts w:ascii="Aptos" w:hAnsi="Aptos"/>
                <w:color w:val="auto"/>
                <w:lang w:val="sv-SE"/>
              </w:rPr>
            </w:pPr>
            <w:r w:rsidRPr="001034BD">
              <w:rPr>
                <w:rFonts w:ascii="Aptos" w:eastAsia="Aptos Display" w:hAnsi="Aptos" w:cs="Aptos Display"/>
                <w:color w:val="auto"/>
                <w:sz w:val="40"/>
                <w:szCs w:val="40"/>
                <w:lang w:val="sv-SE"/>
              </w:rPr>
              <w:t>Fas 3. Utvärdera</w:t>
            </w:r>
            <w:r w:rsidR="008C4C7D">
              <w:rPr>
                <w:rFonts w:ascii="Aptos" w:eastAsia="Aptos Display" w:hAnsi="Aptos" w:cs="Aptos Display"/>
                <w:color w:val="auto"/>
                <w:sz w:val="40"/>
                <w:szCs w:val="40"/>
                <w:lang w:val="sv-SE"/>
              </w:rPr>
              <w:t xml:space="preserve"> utmönstringen</w:t>
            </w:r>
          </w:p>
          <w:p w14:paraId="6B4EE454" w14:textId="3ACCA36E" w:rsidR="00210608" w:rsidRPr="001034BD" w:rsidRDefault="00210608" w:rsidP="470ACDBB">
            <w:pPr>
              <w:spacing w:before="120"/>
              <w:rPr>
                <w:rFonts w:ascii="Aptos" w:eastAsia="Calibri" w:hAnsi="Aptos" w:cs="Arial"/>
                <w:b/>
                <w:bCs/>
                <w:lang w:val="sv-SE"/>
              </w:rPr>
            </w:pPr>
            <w:r w:rsidRPr="001034BD">
              <w:rPr>
                <w:rFonts w:ascii="Aptos" w:eastAsia="Calibri" w:hAnsi="Aptos" w:cs="Arial"/>
                <w:b/>
                <w:bCs/>
                <w:lang w:val="sv-SE"/>
              </w:rPr>
              <w:t xml:space="preserve">Hur </w:t>
            </w:r>
            <w:r w:rsidR="181E2299" w:rsidRPr="001034BD">
              <w:rPr>
                <w:rFonts w:ascii="Aptos" w:eastAsia="Calibri" w:hAnsi="Aptos" w:cs="Arial"/>
                <w:b/>
                <w:bCs/>
                <w:lang w:val="sv-SE"/>
              </w:rPr>
              <w:t xml:space="preserve">planerar </w:t>
            </w:r>
            <w:r w:rsidR="0E504CFD" w:rsidRPr="001034BD">
              <w:rPr>
                <w:rFonts w:ascii="Aptos" w:eastAsia="Calibri" w:hAnsi="Aptos" w:cs="Arial"/>
                <w:b/>
                <w:bCs/>
                <w:lang w:val="sv-SE"/>
              </w:rPr>
              <w:t>v</w:t>
            </w:r>
            <w:r w:rsidR="181E2299" w:rsidRPr="001034BD">
              <w:rPr>
                <w:rFonts w:ascii="Aptos" w:eastAsia="Calibri" w:hAnsi="Aptos" w:cs="Arial"/>
                <w:b/>
                <w:bCs/>
                <w:lang w:val="sv-SE"/>
              </w:rPr>
              <w:t xml:space="preserve">i att </w:t>
            </w:r>
            <w:r w:rsidR="3C3F5A88" w:rsidRPr="001034BD">
              <w:rPr>
                <w:rFonts w:ascii="Aptos" w:eastAsia="Calibri" w:hAnsi="Aptos" w:cs="Arial"/>
                <w:b/>
                <w:bCs/>
                <w:lang w:val="sv-SE"/>
              </w:rPr>
              <w:t>utvärdera</w:t>
            </w:r>
            <w:r w:rsidR="181E2299" w:rsidRPr="001034BD">
              <w:rPr>
                <w:rFonts w:ascii="Aptos" w:eastAsia="Calibri" w:hAnsi="Aptos" w:cs="Arial"/>
                <w:b/>
                <w:bCs/>
                <w:lang w:val="sv-SE"/>
              </w:rPr>
              <w:t xml:space="preserve"> </w:t>
            </w:r>
            <w:r w:rsidR="2B1C4559" w:rsidRPr="001034BD">
              <w:rPr>
                <w:rFonts w:ascii="Aptos" w:eastAsia="Calibri" w:hAnsi="Aptos" w:cs="Arial"/>
                <w:b/>
                <w:bCs/>
                <w:lang w:val="sv-SE"/>
              </w:rPr>
              <w:t xml:space="preserve">om </w:t>
            </w:r>
            <w:r w:rsidR="181E2299" w:rsidRPr="001034BD">
              <w:rPr>
                <w:rFonts w:ascii="Aptos" w:eastAsia="Calibri" w:hAnsi="Aptos" w:cs="Arial"/>
                <w:b/>
                <w:bCs/>
                <w:lang w:val="sv-SE"/>
              </w:rPr>
              <w:t>utmönstringen</w:t>
            </w:r>
            <w:r w:rsidR="16F80C09" w:rsidRPr="001034BD">
              <w:rPr>
                <w:rFonts w:ascii="Aptos" w:eastAsia="Calibri" w:hAnsi="Aptos" w:cs="Arial"/>
                <w:b/>
                <w:bCs/>
                <w:lang w:val="sv-SE"/>
              </w:rPr>
              <w:t xml:space="preserve"> leder till en minskad användning av lågvärdeinsatsen</w:t>
            </w:r>
            <w:r w:rsidR="3E251045" w:rsidRPr="001034BD">
              <w:rPr>
                <w:rFonts w:ascii="Aptos" w:eastAsia="Calibri" w:hAnsi="Aptos" w:cs="Arial"/>
                <w:b/>
                <w:bCs/>
                <w:lang w:val="sv-SE"/>
              </w:rPr>
              <w:t xml:space="preserve"> hos oss</w:t>
            </w:r>
            <w:r w:rsidR="181E2299" w:rsidRPr="001034BD">
              <w:rPr>
                <w:rFonts w:ascii="Aptos" w:eastAsia="Calibri" w:hAnsi="Aptos" w:cs="Arial"/>
                <w:b/>
                <w:bCs/>
                <w:lang w:val="sv-SE"/>
              </w:rPr>
              <w:t>?</w:t>
            </w:r>
          </w:p>
          <w:p w14:paraId="100A8234" w14:textId="43DB9A13" w:rsidR="00365F86" w:rsidRPr="001034BD" w:rsidRDefault="70B86F7E" w:rsidP="470ACDBB">
            <w:pPr>
              <w:spacing w:before="120"/>
              <w:rPr>
                <w:rFonts w:ascii="Aptos" w:eastAsia="Calibri" w:hAnsi="Aptos" w:cs="Arial"/>
                <w:b/>
                <w:bCs/>
                <w:lang w:val="sv-SE"/>
              </w:rPr>
            </w:pPr>
            <w:r w:rsidRPr="001034BD">
              <w:rPr>
                <w:rFonts w:ascii="Aptos" w:eastAsia="Calibri" w:hAnsi="Aptos" w:cs="Arial"/>
                <w:lang w:val="sv-SE"/>
              </w:rPr>
              <w:t xml:space="preserve">Utgå från </w:t>
            </w:r>
            <w:r w:rsidR="350E4FDD" w:rsidRPr="001034BD">
              <w:rPr>
                <w:rFonts w:ascii="Aptos" w:eastAsia="Calibri" w:hAnsi="Aptos" w:cs="Arial"/>
                <w:lang w:val="sv-SE"/>
              </w:rPr>
              <w:t xml:space="preserve">användning samt </w:t>
            </w:r>
            <w:r w:rsidR="53D7A831" w:rsidRPr="001034BD">
              <w:rPr>
                <w:rFonts w:ascii="Aptos" w:eastAsia="Calibri" w:hAnsi="Aptos" w:cs="Arial"/>
                <w:lang w:val="sv-SE"/>
              </w:rPr>
              <w:t>mål</w:t>
            </w:r>
            <w:r w:rsidR="001034BD" w:rsidRPr="001034BD">
              <w:rPr>
                <w:rFonts w:ascii="Aptos" w:eastAsia="Calibri" w:hAnsi="Aptos" w:cs="Arial"/>
                <w:lang w:val="sv-SE"/>
              </w:rPr>
              <w:t xml:space="preserve"> eller </w:t>
            </w:r>
            <w:r w:rsidR="53D7A831" w:rsidRPr="001034BD">
              <w:rPr>
                <w:rFonts w:ascii="Aptos" w:eastAsia="Calibri" w:hAnsi="Aptos" w:cs="Arial"/>
                <w:lang w:val="sv-SE"/>
              </w:rPr>
              <w:t>målvärd</w:t>
            </w:r>
            <w:r w:rsidR="488CC61F" w:rsidRPr="001034BD">
              <w:rPr>
                <w:rFonts w:ascii="Aptos" w:eastAsia="Calibri" w:hAnsi="Aptos" w:cs="Arial"/>
                <w:lang w:val="sv-SE"/>
              </w:rPr>
              <w:t>e</w:t>
            </w:r>
            <w:r w:rsidR="350E4FDD" w:rsidRPr="001034BD">
              <w:rPr>
                <w:rFonts w:ascii="Aptos" w:eastAsia="Calibri" w:hAnsi="Aptos" w:cs="Arial"/>
                <w:lang w:val="sv-SE"/>
              </w:rPr>
              <w:t xml:space="preserve"> </w:t>
            </w:r>
            <w:r w:rsidR="53D7A831" w:rsidRPr="001034BD">
              <w:rPr>
                <w:rFonts w:ascii="Aptos" w:eastAsia="Calibri" w:hAnsi="Aptos" w:cs="Arial"/>
                <w:lang w:val="sv-SE"/>
              </w:rPr>
              <w:t>(</w:t>
            </w:r>
            <w:r w:rsidR="001034BD" w:rsidRPr="001034BD">
              <w:rPr>
                <w:rFonts w:ascii="Aptos" w:eastAsia="Calibri" w:hAnsi="Aptos" w:cs="Arial"/>
                <w:lang w:val="sv-SE"/>
              </w:rPr>
              <w:t>Fas 1</w:t>
            </w:r>
            <w:r w:rsidR="53D7A831" w:rsidRPr="001034BD">
              <w:rPr>
                <w:rFonts w:ascii="Aptos" w:eastAsia="Calibri" w:hAnsi="Aptos" w:cs="Arial"/>
                <w:lang w:val="sv-SE"/>
              </w:rPr>
              <w:t xml:space="preserve">) </w:t>
            </w:r>
            <w:r w:rsidR="29EE8097" w:rsidRPr="001034BD">
              <w:rPr>
                <w:rFonts w:ascii="Aptos" w:eastAsia="Calibri" w:hAnsi="Aptos" w:cs="Arial"/>
                <w:lang w:val="sv-SE"/>
              </w:rPr>
              <w:t>och</w:t>
            </w:r>
            <w:r w:rsidR="350E4FDD" w:rsidRPr="001034BD">
              <w:rPr>
                <w:rFonts w:ascii="Aptos" w:eastAsia="Calibri" w:hAnsi="Aptos" w:cs="Arial"/>
                <w:lang w:val="sv-SE"/>
              </w:rPr>
              <w:t xml:space="preserve"> planera för</w:t>
            </w:r>
            <w:r w:rsidR="488CC61F" w:rsidRPr="001034BD">
              <w:rPr>
                <w:rFonts w:ascii="Aptos" w:eastAsia="Calibri" w:hAnsi="Aptos" w:cs="Arial"/>
                <w:lang w:val="sv-SE"/>
              </w:rPr>
              <w:t xml:space="preserve"> hur ni tänker utvärdera </w:t>
            </w:r>
            <w:r w:rsidR="4CBE0F2D" w:rsidRPr="001034BD">
              <w:rPr>
                <w:rFonts w:ascii="Aptos" w:eastAsia="Calibri" w:hAnsi="Aptos" w:cs="Arial"/>
                <w:lang w:val="sv-SE"/>
              </w:rPr>
              <w:t>utmönstringen</w:t>
            </w:r>
            <w:r w:rsidR="19D2E102" w:rsidRPr="001034BD">
              <w:rPr>
                <w:rFonts w:ascii="Aptos" w:eastAsia="Calibri" w:hAnsi="Aptos" w:cs="Arial"/>
                <w:lang w:val="sv-SE"/>
              </w:rPr>
              <w:t>.</w:t>
            </w:r>
          </w:p>
          <w:p w14:paraId="4C9A6194" w14:textId="77777777" w:rsidR="00210608" w:rsidRPr="001034BD" w:rsidRDefault="00210608" w:rsidP="006100F5">
            <w:pPr>
              <w:spacing w:before="120"/>
              <w:rPr>
                <w:rFonts w:ascii="Aptos" w:hAnsi="Aptos"/>
                <w:lang w:val="sv-SE"/>
              </w:rPr>
            </w:pPr>
          </w:p>
          <w:p w14:paraId="508E0ABB" w14:textId="14104B8F" w:rsidR="003A4E0E" w:rsidRPr="001034BD" w:rsidRDefault="003A4E0E" w:rsidP="003A4E0E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t>Hur följs de</w:t>
            </w:r>
            <w:r w:rsidR="001034BD" w:rsidRPr="001034BD">
              <w:rPr>
                <w:rFonts w:ascii="Aptos" w:hAnsi="Aptos"/>
                <w:lang w:val="sv-SE"/>
              </w:rPr>
              <w:t>n</w:t>
            </w:r>
            <w:r w:rsidRPr="001034BD">
              <w:rPr>
                <w:rFonts w:ascii="Aptos" w:hAnsi="Aptos"/>
                <w:lang w:val="sv-SE"/>
              </w:rPr>
              <w:t xml:space="preserve"> upp?</w:t>
            </w:r>
          </w:p>
          <w:p w14:paraId="4342B44E" w14:textId="54B7A286" w:rsidR="003A4E0E" w:rsidRPr="001034BD" w:rsidRDefault="003A4E0E" w:rsidP="000E390A">
            <w:pPr>
              <w:pStyle w:val="Liststycke"/>
              <w:numPr>
                <w:ilvl w:val="0"/>
                <w:numId w:val="7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40B58628" w14:textId="77777777" w:rsidR="003A4E0E" w:rsidRPr="001034BD" w:rsidRDefault="003A4E0E" w:rsidP="003A4E0E">
            <w:pPr>
              <w:rPr>
                <w:rFonts w:ascii="Aptos" w:hAnsi="Aptos"/>
                <w:lang w:val="sv-SE"/>
              </w:rPr>
            </w:pPr>
          </w:p>
          <w:p w14:paraId="239DF2BF" w14:textId="33A58C04" w:rsidR="003A4E0E" w:rsidRPr="001034BD" w:rsidRDefault="003A4E0E" w:rsidP="000E390A">
            <w:pPr>
              <w:pStyle w:val="Liststycke"/>
              <w:numPr>
                <w:ilvl w:val="0"/>
                <w:numId w:val="7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0851C016" w14:textId="77777777" w:rsidR="003A4E0E" w:rsidRPr="001034BD" w:rsidRDefault="003A4E0E" w:rsidP="006100F5">
            <w:pPr>
              <w:rPr>
                <w:rFonts w:ascii="Aptos" w:hAnsi="Aptos"/>
                <w:lang w:val="sv-SE"/>
              </w:rPr>
            </w:pPr>
          </w:p>
          <w:p w14:paraId="61B327D9" w14:textId="310CAC10" w:rsidR="00331471" w:rsidRPr="001034BD" w:rsidRDefault="00210608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t>Vem följer upp</w:t>
            </w:r>
            <w:r w:rsidR="00331471" w:rsidRPr="001034BD">
              <w:rPr>
                <w:rFonts w:ascii="Aptos" w:hAnsi="Aptos"/>
                <w:lang w:val="sv-SE"/>
              </w:rPr>
              <w:t>?</w:t>
            </w:r>
          </w:p>
          <w:p w14:paraId="599E365E" w14:textId="6502F262" w:rsidR="00210608" w:rsidRPr="001034BD" w:rsidRDefault="00210608" w:rsidP="000E390A">
            <w:pPr>
              <w:pStyle w:val="Liststycke"/>
              <w:numPr>
                <w:ilvl w:val="0"/>
                <w:numId w:val="8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2598988E" w14:textId="77777777" w:rsidR="00210608" w:rsidRPr="001034BD" w:rsidRDefault="00210608" w:rsidP="006100F5">
            <w:pPr>
              <w:rPr>
                <w:rFonts w:ascii="Aptos" w:hAnsi="Aptos"/>
                <w:lang w:val="sv-SE"/>
              </w:rPr>
            </w:pPr>
          </w:p>
          <w:p w14:paraId="65E47CBC" w14:textId="1CE010E7" w:rsidR="00331471" w:rsidRPr="001034BD" w:rsidRDefault="00331471" w:rsidP="000E390A">
            <w:pPr>
              <w:pStyle w:val="Liststycke"/>
              <w:numPr>
                <w:ilvl w:val="0"/>
                <w:numId w:val="8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4FB7A447" w14:textId="77777777" w:rsidR="00210608" w:rsidRPr="001034BD" w:rsidRDefault="00210608" w:rsidP="006100F5">
            <w:pPr>
              <w:rPr>
                <w:rFonts w:ascii="Aptos" w:hAnsi="Aptos"/>
                <w:lang w:val="sv-SE"/>
              </w:rPr>
            </w:pPr>
          </w:p>
          <w:p w14:paraId="53260E09" w14:textId="45174152" w:rsidR="00210608" w:rsidRPr="001034BD" w:rsidRDefault="00210608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t>När följs de</w:t>
            </w:r>
            <w:r w:rsidR="001034BD" w:rsidRPr="001034BD">
              <w:rPr>
                <w:rFonts w:ascii="Aptos" w:hAnsi="Aptos"/>
                <w:lang w:val="sv-SE"/>
              </w:rPr>
              <w:t>n</w:t>
            </w:r>
            <w:r w:rsidRPr="001034BD">
              <w:rPr>
                <w:rFonts w:ascii="Aptos" w:hAnsi="Aptos"/>
                <w:lang w:val="sv-SE"/>
              </w:rPr>
              <w:t xml:space="preserve"> upp</w:t>
            </w:r>
            <w:r w:rsidR="00331471" w:rsidRPr="001034BD">
              <w:rPr>
                <w:rFonts w:ascii="Aptos" w:hAnsi="Aptos"/>
                <w:lang w:val="sv-SE"/>
              </w:rPr>
              <w:t>?</w:t>
            </w:r>
            <w:r w:rsidRPr="001034BD">
              <w:rPr>
                <w:rFonts w:ascii="Aptos" w:hAnsi="Aptos"/>
                <w:lang w:val="sv-SE"/>
              </w:rPr>
              <w:t xml:space="preserve"> </w:t>
            </w:r>
          </w:p>
          <w:p w14:paraId="24F47381" w14:textId="5ED2CCA2" w:rsidR="00331471" w:rsidRPr="001034BD" w:rsidRDefault="00331471" w:rsidP="000E390A">
            <w:pPr>
              <w:pStyle w:val="Liststycke"/>
              <w:numPr>
                <w:ilvl w:val="0"/>
                <w:numId w:val="9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75F54BBA" w14:textId="77777777" w:rsidR="00210608" w:rsidRPr="001034BD" w:rsidRDefault="00210608" w:rsidP="006100F5">
            <w:pPr>
              <w:rPr>
                <w:rFonts w:ascii="Aptos" w:hAnsi="Aptos"/>
                <w:lang w:val="sv-SE"/>
              </w:rPr>
            </w:pPr>
          </w:p>
          <w:p w14:paraId="2AE3E233" w14:textId="7A2BA594" w:rsidR="00331471" w:rsidRPr="001034BD" w:rsidRDefault="00331471" w:rsidP="000E390A">
            <w:pPr>
              <w:pStyle w:val="Liststycke"/>
              <w:numPr>
                <w:ilvl w:val="0"/>
                <w:numId w:val="9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5E672451" w14:textId="77777777" w:rsidR="00210608" w:rsidRPr="001034BD" w:rsidRDefault="00210608" w:rsidP="006100F5">
            <w:pPr>
              <w:rPr>
                <w:rFonts w:ascii="Aptos" w:hAnsi="Aptos"/>
                <w:lang w:val="sv-SE"/>
              </w:rPr>
            </w:pPr>
          </w:p>
          <w:p w14:paraId="35E91A1B" w14:textId="6B76C48D" w:rsidR="00210608" w:rsidRPr="001034BD" w:rsidRDefault="00871131" w:rsidP="006100F5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t>Till vem, hur och när</w:t>
            </w:r>
            <w:r w:rsidR="00210608" w:rsidRPr="001034BD">
              <w:rPr>
                <w:rFonts w:ascii="Aptos" w:hAnsi="Aptos"/>
                <w:lang w:val="sv-SE"/>
              </w:rPr>
              <w:t xml:space="preserve"> återkoppl</w:t>
            </w:r>
            <w:r w:rsidR="00EB3419" w:rsidRPr="001034BD">
              <w:rPr>
                <w:rFonts w:ascii="Aptos" w:hAnsi="Aptos"/>
                <w:lang w:val="sv-SE"/>
              </w:rPr>
              <w:t>as resultaten</w:t>
            </w:r>
            <w:r w:rsidR="00331471" w:rsidRPr="001034BD">
              <w:rPr>
                <w:rFonts w:ascii="Aptos" w:hAnsi="Aptos"/>
                <w:lang w:val="sv-SE"/>
              </w:rPr>
              <w:t>?</w:t>
            </w:r>
            <w:r w:rsidR="00210608" w:rsidRPr="001034BD">
              <w:rPr>
                <w:rFonts w:ascii="Aptos" w:hAnsi="Aptos"/>
                <w:lang w:val="sv-SE"/>
              </w:rPr>
              <w:t xml:space="preserve"> </w:t>
            </w:r>
          </w:p>
          <w:p w14:paraId="4A9B601D" w14:textId="493125E4" w:rsidR="00210608" w:rsidRPr="001034BD" w:rsidRDefault="00331471" w:rsidP="000E390A">
            <w:pPr>
              <w:pStyle w:val="Liststycke"/>
              <w:numPr>
                <w:ilvl w:val="0"/>
                <w:numId w:val="10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45C31E5D" w14:textId="77777777" w:rsidR="00210608" w:rsidRPr="001034BD" w:rsidRDefault="00210608" w:rsidP="006100F5">
            <w:pPr>
              <w:rPr>
                <w:rFonts w:ascii="Aptos" w:hAnsi="Aptos"/>
                <w:lang w:val="sv-SE"/>
              </w:rPr>
            </w:pPr>
          </w:p>
          <w:p w14:paraId="65CD2697" w14:textId="0B3E6AED" w:rsidR="00331471" w:rsidRPr="001034BD" w:rsidRDefault="00331471" w:rsidP="000E390A">
            <w:pPr>
              <w:pStyle w:val="Liststycke"/>
              <w:numPr>
                <w:ilvl w:val="0"/>
                <w:numId w:val="10"/>
              </w:num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6970A9DA" w14:textId="77777777" w:rsidR="00210608" w:rsidRPr="001034BD" w:rsidRDefault="00210608" w:rsidP="006100F5">
            <w:pPr>
              <w:rPr>
                <w:rFonts w:ascii="Aptos" w:hAnsi="Aptos"/>
                <w:lang w:val="sv-SE"/>
              </w:rPr>
            </w:pPr>
          </w:p>
        </w:tc>
      </w:tr>
    </w:tbl>
    <w:p w14:paraId="13640852" w14:textId="59B1977B" w:rsidR="004207F8" w:rsidRPr="001034BD" w:rsidRDefault="004207F8" w:rsidP="6C6EA8F8">
      <w:pPr>
        <w:rPr>
          <w:rFonts w:ascii="Aptos" w:hAnsi="Aptos"/>
          <w:lang w:val="sv-SE"/>
        </w:rPr>
      </w:pPr>
    </w:p>
    <w:p w14:paraId="58CD6956" w14:textId="77777777" w:rsidR="00020B67" w:rsidRDefault="00020B67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704"/>
      </w:tblGrid>
      <w:tr w:rsidR="00E75A4D" w:rsidRPr="001034BD" w14:paraId="07D502D3" w14:textId="77777777" w:rsidTr="0F2EA6A3">
        <w:trPr>
          <w:trHeight w:val="735"/>
        </w:trPr>
        <w:tc>
          <w:tcPr>
            <w:tcW w:w="10130" w:type="dxa"/>
            <w:gridSpan w:val="2"/>
          </w:tcPr>
          <w:p w14:paraId="0585CE5B" w14:textId="0B8A6EE8" w:rsidR="6C6EA8F8" w:rsidRPr="001034BD" w:rsidRDefault="6C6EA8F8" w:rsidP="6C6EA8F8">
            <w:pPr>
              <w:spacing w:before="120"/>
              <w:rPr>
                <w:rFonts w:ascii="Aptos" w:hAnsi="Aptos"/>
                <w:b/>
                <w:bCs/>
                <w:sz w:val="36"/>
                <w:szCs w:val="36"/>
                <w:lang w:val="sv-SE"/>
              </w:rPr>
            </w:pPr>
          </w:p>
        </w:tc>
      </w:tr>
      <w:tr w:rsidR="00E75A4D" w:rsidRPr="001034BD" w14:paraId="4F944D97" w14:textId="77777777" w:rsidTr="0F2EA6A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056D"/>
          </w:tcPr>
          <w:p w14:paraId="47DF044E" w14:textId="77777777" w:rsidR="6C6EA8F8" w:rsidRPr="001034BD" w:rsidRDefault="6C6EA8F8" w:rsidP="6C6EA8F8">
            <w:pPr>
              <w:rPr>
                <w:rFonts w:ascii="Aptos" w:hAnsi="Aptos"/>
                <w:noProof/>
                <w:lang w:val="sv-SE"/>
              </w:rPr>
            </w:pPr>
          </w:p>
          <w:p w14:paraId="4877A346" w14:textId="24528263" w:rsidR="6C6EA8F8" w:rsidRPr="001034BD" w:rsidRDefault="6C6EA8F8" w:rsidP="6C6EA8F8">
            <w:pPr>
              <w:rPr>
                <w:rFonts w:ascii="Aptos" w:hAnsi="Aptos"/>
                <w:lang w:val="sv-SE"/>
              </w:rPr>
            </w:pPr>
          </w:p>
          <w:p w14:paraId="53C8F81F" w14:textId="795BB466" w:rsidR="6C6EA8F8" w:rsidRPr="001034BD" w:rsidRDefault="6C6EA8F8" w:rsidP="6C6EA8F8">
            <w:pPr>
              <w:rPr>
                <w:rFonts w:ascii="Aptos" w:hAnsi="Aptos"/>
                <w:highlight w:val="darkCyan"/>
                <w:lang w:val="sv-SE"/>
              </w:rPr>
            </w:pP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E3E" w14:textId="40450FD6" w:rsidR="3877D380" w:rsidRPr="001034BD" w:rsidRDefault="2EFE5428" w:rsidP="0F2EA6A3">
            <w:pPr>
              <w:pStyle w:val="Rubrik1"/>
              <w:rPr>
                <w:rFonts w:ascii="Aptos" w:hAnsi="Aptos"/>
                <w:color w:val="auto"/>
                <w:lang w:val="sv-SE"/>
              </w:rPr>
            </w:pPr>
            <w:r w:rsidRPr="001034BD">
              <w:rPr>
                <w:rFonts w:ascii="Aptos" w:eastAsia="Aptos Display" w:hAnsi="Aptos" w:cs="Aptos Display"/>
                <w:color w:val="auto"/>
                <w:sz w:val="40"/>
                <w:szCs w:val="40"/>
                <w:lang w:val="sv-SE"/>
              </w:rPr>
              <w:t>Fa</w:t>
            </w:r>
            <w:r w:rsidR="4830ACC2" w:rsidRPr="001034BD">
              <w:rPr>
                <w:rFonts w:ascii="Aptos" w:eastAsia="Aptos Display" w:hAnsi="Aptos" w:cs="Aptos Display"/>
                <w:color w:val="auto"/>
                <w:sz w:val="40"/>
                <w:szCs w:val="40"/>
                <w:lang w:val="sv-SE"/>
              </w:rPr>
              <w:t xml:space="preserve">s 4. Vidmakthåll och sprid </w:t>
            </w:r>
          </w:p>
          <w:p w14:paraId="34DC0F7B" w14:textId="64661D1E" w:rsidR="3877D380" w:rsidRPr="001034BD" w:rsidRDefault="66B5D631" w:rsidP="0F2EA6A3">
            <w:pPr>
              <w:rPr>
                <w:rFonts w:ascii="Aptos" w:hAnsi="Aptos"/>
                <w:b/>
                <w:bCs/>
                <w:lang w:val="sv-SE"/>
              </w:rPr>
            </w:pPr>
            <w:r w:rsidRPr="001034BD">
              <w:rPr>
                <w:rFonts w:ascii="Aptos" w:hAnsi="Aptos"/>
                <w:b/>
                <w:bCs/>
                <w:lang w:val="sv-SE"/>
              </w:rPr>
              <w:t>Planera för hur den minskade användningen av insatsen ska vidmakthållas</w:t>
            </w:r>
            <w:r w:rsidR="001034BD" w:rsidRPr="001034BD">
              <w:rPr>
                <w:rFonts w:ascii="Aptos" w:hAnsi="Aptos"/>
                <w:b/>
                <w:bCs/>
                <w:lang w:val="sv-SE"/>
              </w:rPr>
              <w:t>.</w:t>
            </w:r>
          </w:p>
          <w:p w14:paraId="3D321125" w14:textId="77777777" w:rsidR="6C6EA8F8" w:rsidRPr="001034BD" w:rsidRDefault="6C6EA8F8" w:rsidP="6C6EA8F8">
            <w:pPr>
              <w:pStyle w:val="Liststycke"/>
              <w:rPr>
                <w:rFonts w:ascii="Aptos" w:hAnsi="Aptos"/>
                <w:lang w:val="sv-SE"/>
              </w:rPr>
            </w:pPr>
          </w:p>
          <w:p w14:paraId="652DC96C" w14:textId="77777777" w:rsidR="00E75A4D" w:rsidRPr="001034BD" w:rsidRDefault="00E75A4D" w:rsidP="00E75A4D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4BD">
              <w:rPr>
                <w:rFonts w:ascii="Aptos" w:hAnsi="Aptos"/>
                <w:lang w:val="sv-SE"/>
              </w:rPr>
              <w:instrText xml:space="preserve"> FORMTEXT </w:instrText>
            </w:r>
            <w:r w:rsidRPr="001034BD">
              <w:rPr>
                <w:rFonts w:ascii="Aptos" w:hAnsi="Aptos"/>
                <w:lang w:val="sv-SE"/>
              </w:rPr>
            </w:r>
            <w:r w:rsidRPr="001034BD">
              <w:rPr>
                <w:rFonts w:ascii="Aptos" w:hAnsi="Aptos"/>
                <w:lang w:val="sv-SE"/>
              </w:rPr>
              <w:fldChar w:fldCharType="separate"/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noProof/>
                <w:lang w:val="sv-SE"/>
              </w:rPr>
              <w:t> </w:t>
            </w:r>
            <w:r w:rsidRPr="001034BD">
              <w:rPr>
                <w:rFonts w:ascii="Aptos" w:hAnsi="Aptos"/>
                <w:lang w:val="sv-SE"/>
              </w:rPr>
              <w:fldChar w:fldCharType="end"/>
            </w:r>
          </w:p>
          <w:p w14:paraId="02CF25B5" w14:textId="0BD61D4A" w:rsidR="6C6EA8F8" w:rsidRPr="001034BD" w:rsidRDefault="0AE7BF42" w:rsidP="00E75A4D">
            <w:pPr>
              <w:rPr>
                <w:rFonts w:ascii="Aptos" w:hAnsi="Aptos"/>
                <w:lang w:val="sv-SE"/>
              </w:rPr>
            </w:pPr>
            <w:r w:rsidRPr="001034BD">
              <w:rPr>
                <w:rFonts w:ascii="Aptos" w:hAnsi="Aptos"/>
                <w:noProof/>
                <w:lang w:val="sv-SE"/>
              </w:rPr>
              <w:t>                                                                                      </w:t>
            </w:r>
          </w:p>
          <w:p w14:paraId="26D9FDC9" w14:textId="481157AC" w:rsidR="6C6EA8F8" w:rsidRPr="001034BD" w:rsidRDefault="6C6EA8F8" w:rsidP="0F2EA6A3">
            <w:pPr>
              <w:pStyle w:val="Liststycke"/>
              <w:rPr>
                <w:rFonts w:ascii="Aptos" w:hAnsi="Aptos"/>
                <w:lang w:val="sv-SE"/>
              </w:rPr>
            </w:pPr>
          </w:p>
          <w:p w14:paraId="526AD97F" w14:textId="5CD573BD" w:rsidR="6C6EA8F8" w:rsidRPr="001034BD" w:rsidRDefault="6C6EA8F8" w:rsidP="6C6EA8F8">
            <w:pPr>
              <w:rPr>
                <w:rFonts w:ascii="Aptos" w:hAnsi="Aptos"/>
                <w:lang w:val="sv-SE"/>
              </w:rPr>
            </w:pPr>
          </w:p>
          <w:p w14:paraId="7EE9B169" w14:textId="057E166A" w:rsidR="6C6EA8F8" w:rsidRPr="001034BD" w:rsidRDefault="6C6EA8F8" w:rsidP="6C6EA8F8">
            <w:pPr>
              <w:rPr>
                <w:rFonts w:ascii="Aptos" w:hAnsi="Aptos"/>
                <w:lang w:val="sv-SE"/>
              </w:rPr>
            </w:pPr>
          </w:p>
          <w:p w14:paraId="1C4BAFC1" w14:textId="457BE6C4" w:rsidR="6C6EA8F8" w:rsidRPr="001034BD" w:rsidRDefault="6C6EA8F8" w:rsidP="6C6EA8F8">
            <w:pPr>
              <w:rPr>
                <w:rFonts w:ascii="Aptos" w:hAnsi="Aptos"/>
                <w:lang w:val="sv-SE"/>
              </w:rPr>
            </w:pPr>
          </w:p>
          <w:p w14:paraId="7A699341" w14:textId="5D4BAA95" w:rsidR="6C6EA8F8" w:rsidRPr="001034BD" w:rsidRDefault="6C6EA8F8" w:rsidP="6C6EA8F8">
            <w:pPr>
              <w:rPr>
                <w:rFonts w:ascii="Aptos" w:hAnsi="Aptos"/>
                <w:lang w:val="sv-SE"/>
              </w:rPr>
            </w:pPr>
          </w:p>
          <w:p w14:paraId="4753B98B" w14:textId="03BEE7E8" w:rsidR="6C6EA8F8" w:rsidRPr="001034BD" w:rsidRDefault="6C6EA8F8" w:rsidP="6C6EA8F8">
            <w:pPr>
              <w:rPr>
                <w:rFonts w:ascii="Aptos" w:hAnsi="Aptos"/>
                <w:lang w:val="sv-SE"/>
              </w:rPr>
            </w:pPr>
          </w:p>
          <w:p w14:paraId="64115630" w14:textId="77AB3472" w:rsidR="6C6EA8F8" w:rsidRPr="001034BD" w:rsidRDefault="6C6EA8F8" w:rsidP="6C6EA8F8">
            <w:pPr>
              <w:rPr>
                <w:rFonts w:ascii="Aptos" w:hAnsi="Aptos"/>
                <w:lang w:val="sv-SE"/>
              </w:rPr>
            </w:pPr>
          </w:p>
          <w:p w14:paraId="7448EA37" w14:textId="77777777" w:rsidR="6C6EA8F8" w:rsidRPr="001034BD" w:rsidRDefault="6C6EA8F8">
            <w:pPr>
              <w:rPr>
                <w:rFonts w:ascii="Aptos" w:hAnsi="Aptos"/>
              </w:rPr>
            </w:pPr>
          </w:p>
        </w:tc>
      </w:tr>
    </w:tbl>
    <w:p w14:paraId="6F7868D2" w14:textId="01BF581A" w:rsidR="004207F8" w:rsidRPr="001034BD" w:rsidRDefault="004207F8">
      <w:pPr>
        <w:rPr>
          <w:rFonts w:ascii="Aptos" w:hAnsi="Aptos"/>
          <w:lang w:val="sv-SE"/>
        </w:rPr>
      </w:pPr>
    </w:p>
    <w:sectPr w:rsidR="004207F8" w:rsidRPr="001034BD" w:rsidSect="00F205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7A3"/>
    <w:multiLevelType w:val="hybridMultilevel"/>
    <w:tmpl w:val="85A80598"/>
    <w:lvl w:ilvl="0" w:tplc="C98814F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7497D20"/>
    <w:multiLevelType w:val="hybridMultilevel"/>
    <w:tmpl w:val="69FC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3393"/>
    <w:multiLevelType w:val="hybridMultilevel"/>
    <w:tmpl w:val="8330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1075"/>
    <w:multiLevelType w:val="hybridMultilevel"/>
    <w:tmpl w:val="24426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832EF"/>
    <w:multiLevelType w:val="hybridMultilevel"/>
    <w:tmpl w:val="DD46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F64"/>
    <w:multiLevelType w:val="hybridMultilevel"/>
    <w:tmpl w:val="F47007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77DF"/>
    <w:multiLevelType w:val="hybridMultilevel"/>
    <w:tmpl w:val="0AAA9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B7067"/>
    <w:multiLevelType w:val="hybridMultilevel"/>
    <w:tmpl w:val="FFFFFFFF"/>
    <w:lvl w:ilvl="0" w:tplc="F682A1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5922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49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B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A0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E7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48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A4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D9D"/>
    <w:multiLevelType w:val="hybridMultilevel"/>
    <w:tmpl w:val="012AF2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C2F"/>
    <w:multiLevelType w:val="hybridMultilevel"/>
    <w:tmpl w:val="24426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4522C"/>
    <w:multiLevelType w:val="hybridMultilevel"/>
    <w:tmpl w:val="C0C4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4841">
    <w:abstractNumId w:val="7"/>
  </w:num>
  <w:num w:numId="2" w16cid:durableId="536624023">
    <w:abstractNumId w:val="1"/>
  </w:num>
  <w:num w:numId="3" w16cid:durableId="1825001324">
    <w:abstractNumId w:val="10"/>
  </w:num>
  <w:num w:numId="4" w16cid:durableId="1487553573">
    <w:abstractNumId w:val="0"/>
  </w:num>
  <w:num w:numId="5" w16cid:durableId="1494832089">
    <w:abstractNumId w:val="2"/>
  </w:num>
  <w:num w:numId="6" w16cid:durableId="854616059">
    <w:abstractNumId w:val="4"/>
  </w:num>
  <w:num w:numId="7" w16cid:durableId="599683489">
    <w:abstractNumId w:val="8"/>
  </w:num>
  <w:num w:numId="8" w16cid:durableId="863784337">
    <w:abstractNumId w:val="6"/>
  </w:num>
  <w:num w:numId="9" w16cid:durableId="1471752314">
    <w:abstractNumId w:val="5"/>
  </w:num>
  <w:num w:numId="10" w16cid:durableId="468284630">
    <w:abstractNumId w:val="3"/>
  </w:num>
  <w:num w:numId="11" w16cid:durableId="1067146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FD"/>
    <w:rsid w:val="00002BC9"/>
    <w:rsid w:val="00007320"/>
    <w:rsid w:val="00020B67"/>
    <w:rsid w:val="00026B07"/>
    <w:rsid w:val="00053334"/>
    <w:rsid w:val="00061D53"/>
    <w:rsid w:val="0006409D"/>
    <w:rsid w:val="00064697"/>
    <w:rsid w:val="00066449"/>
    <w:rsid w:val="00075081"/>
    <w:rsid w:val="00080503"/>
    <w:rsid w:val="00093D03"/>
    <w:rsid w:val="000961E7"/>
    <w:rsid w:val="000B3825"/>
    <w:rsid w:val="000B501B"/>
    <w:rsid w:val="000B50FC"/>
    <w:rsid w:val="000E27F6"/>
    <w:rsid w:val="000E390A"/>
    <w:rsid w:val="000E5DA1"/>
    <w:rsid w:val="000E7060"/>
    <w:rsid w:val="001034BD"/>
    <w:rsid w:val="00116156"/>
    <w:rsid w:val="00121B0E"/>
    <w:rsid w:val="00132F06"/>
    <w:rsid w:val="00134C9E"/>
    <w:rsid w:val="00134FBB"/>
    <w:rsid w:val="00134FF4"/>
    <w:rsid w:val="00142733"/>
    <w:rsid w:val="001539B7"/>
    <w:rsid w:val="00153D68"/>
    <w:rsid w:val="00157AFD"/>
    <w:rsid w:val="0016762C"/>
    <w:rsid w:val="001737DE"/>
    <w:rsid w:val="001869B5"/>
    <w:rsid w:val="001C3A5A"/>
    <w:rsid w:val="001C477B"/>
    <w:rsid w:val="001D027E"/>
    <w:rsid w:val="001D1FB3"/>
    <w:rsid w:val="001E421F"/>
    <w:rsid w:val="001F1B85"/>
    <w:rsid w:val="001F25EC"/>
    <w:rsid w:val="001F3B10"/>
    <w:rsid w:val="002035CD"/>
    <w:rsid w:val="00203970"/>
    <w:rsid w:val="00210608"/>
    <w:rsid w:val="002118F6"/>
    <w:rsid w:val="00214DA3"/>
    <w:rsid w:val="00222054"/>
    <w:rsid w:val="00222A16"/>
    <w:rsid w:val="00234D34"/>
    <w:rsid w:val="00236B1E"/>
    <w:rsid w:val="002465FE"/>
    <w:rsid w:val="00251A82"/>
    <w:rsid w:val="00270846"/>
    <w:rsid w:val="00270D1E"/>
    <w:rsid w:val="00284E89"/>
    <w:rsid w:val="002863FD"/>
    <w:rsid w:val="00287D3E"/>
    <w:rsid w:val="002A205B"/>
    <w:rsid w:val="002A6F77"/>
    <w:rsid w:val="002A7384"/>
    <w:rsid w:val="002B0651"/>
    <w:rsid w:val="002B2E11"/>
    <w:rsid w:val="002B5F2B"/>
    <w:rsid w:val="002B65A4"/>
    <w:rsid w:val="002B7FDB"/>
    <w:rsid w:val="002C5679"/>
    <w:rsid w:val="002C639F"/>
    <w:rsid w:val="002C6B1D"/>
    <w:rsid w:val="002D0AEE"/>
    <w:rsid w:val="002E141F"/>
    <w:rsid w:val="002E2F24"/>
    <w:rsid w:val="002E3126"/>
    <w:rsid w:val="003061D7"/>
    <w:rsid w:val="00310696"/>
    <w:rsid w:val="003106E6"/>
    <w:rsid w:val="00313C02"/>
    <w:rsid w:val="0031405B"/>
    <w:rsid w:val="0031661B"/>
    <w:rsid w:val="003262C8"/>
    <w:rsid w:val="00331471"/>
    <w:rsid w:val="003364FE"/>
    <w:rsid w:val="00352687"/>
    <w:rsid w:val="00354C3E"/>
    <w:rsid w:val="00356F58"/>
    <w:rsid w:val="00365C55"/>
    <w:rsid w:val="00365F86"/>
    <w:rsid w:val="003754C2"/>
    <w:rsid w:val="00377E41"/>
    <w:rsid w:val="003804BD"/>
    <w:rsid w:val="00382E98"/>
    <w:rsid w:val="00387EED"/>
    <w:rsid w:val="00390A84"/>
    <w:rsid w:val="003A2841"/>
    <w:rsid w:val="003A4E0E"/>
    <w:rsid w:val="003B0E7E"/>
    <w:rsid w:val="003B3E31"/>
    <w:rsid w:val="003D2CE3"/>
    <w:rsid w:val="003D681C"/>
    <w:rsid w:val="003E5095"/>
    <w:rsid w:val="003E6375"/>
    <w:rsid w:val="003E6E82"/>
    <w:rsid w:val="004016CF"/>
    <w:rsid w:val="00415A71"/>
    <w:rsid w:val="004207F8"/>
    <w:rsid w:val="00423CCA"/>
    <w:rsid w:val="00424D9D"/>
    <w:rsid w:val="00431D11"/>
    <w:rsid w:val="004324F6"/>
    <w:rsid w:val="00432B3E"/>
    <w:rsid w:val="00442E11"/>
    <w:rsid w:val="004477E2"/>
    <w:rsid w:val="00456670"/>
    <w:rsid w:val="00466077"/>
    <w:rsid w:val="00466F09"/>
    <w:rsid w:val="00471E89"/>
    <w:rsid w:val="00472030"/>
    <w:rsid w:val="00472C76"/>
    <w:rsid w:val="00472DE8"/>
    <w:rsid w:val="00476E4B"/>
    <w:rsid w:val="00491E7C"/>
    <w:rsid w:val="00497BF5"/>
    <w:rsid w:val="004A628C"/>
    <w:rsid w:val="004B5F16"/>
    <w:rsid w:val="004C1573"/>
    <w:rsid w:val="004D1847"/>
    <w:rsid w:val="004D3B4E"/>
    <w:rsid w:val="004F3A66"/>
    <w:rsid w:val="0050427F"/>
    <w:rsid w:val="00505FBE"/>
    <w:rsid w:val="005179B0"/>
    <w:rsid w:val="00517DBC"/>
    <w:rsid w:val="00522E80"/>
    <w:rsid w:val="00530CD2"/>
    <w:rsid w:val="00547FF0"/>
    <w:rsid w:val="00553378"/>
    <w:rsid w:val="00555AB2"/>
    <w:rsid w:val="00556BE5"/>
    <w:rsid w:val="00564DC7"/>
    <w:rsid w:val="0056727E"/>
    <w:rsid w:val="00574293"/>
    <w:rsid w:val="00577202"/>
    <w:rsid w:val="00595C49"/>
    <w:rsid w:val="005B0DC2"/>
    <w:rsid w:val="005B4C5B"/>
    <w:rsid w:val="005B74D2"/>
    <w:rsid w:val="005B7947"/>
    <w:rsid w:val="005C5723"/>
    <w:rsid w:val="005D302E"/>
    <w:rsid w:val="005D58C7"/>
    <w:rsid w:val="005E2A25"/>
    <w:rsid w:val="005F5D0B"/>
    <w:rsid w:val="006100F5"/>
    <w:rsid w:val="00612E99"/>
    <w:rsid w:val="00615CF2"/>
    <w:rsid w:val="00621442"/>
    <w:rsid w:val="00621AD4"/>
    <w:rsid w:val="00621C4F"/>
    <w:rsid w:val="0062473C"/>
    <w:rsid w:val="00630536"/>
    <w:rsid w:val="006371A3"/>
    <w:rsid w:val="0064033D"/>
    <w:rsid w:val="00645C28"/>
    <w:rsid w:val="006567D0"/>
    <w:rsid w:val="00664111"/>
    <w:rsid w:val="0068716B"/>
    <w:rsid w:val="00692CCA"/>
    <w:rsid w:val="006A7144"/>
    <w:rsid w:val="006B1636"/>
    <w:rsid w:val="006B64AB"/>
    <w:rsid w:val="006E1BD9"/>
    <w:rsid w:val="006E5902"/>
    <w:rsid w:val="006F379A"/>
    <w:rsid w:val="0072080B"/>
    <w:rsid w:val="00721DF8"/>
    <w:rsid w:val="007270CB"/>
    <w:rsid w:val="00727667"/>
    <w:rsid w:val="0074005A"/>
    <w:rsid w:val="00747300"/>
    <w:rsid w:val="007542B8"/>
    <w:rsid w:val="0075504C"/>
    <w:rsid w:val="00755DD6"/>
    <w:rsid w:val="007829D2"/>
    <w:rsid w:val="00786838"/>
    <w:rsid w:val="007902F1"/>
    <w:rsid w:val="007928B8"/>
    <w:rsid w:val="007938E4"/>
    <w:rsid w:val="007A1C48"/>
    <w:rsid w:val="007B0842"/>
    <w:rsid w:val="007C210B"/>
    <w:rsid w:val="007C7160"/>
    <w:rsid w:val="007D5AAC"/>
    <w:rsid w:val="007E0B34"/>
    <w:rsid w:val="007E1765"/>
    <w:rsid w:val="007E4FB5"/>
    <w:rsid w:val="007E68D4"/>
    <w:rsid w:val="0080483D"/>
    <w:rsid w:val="008061B7"/>
    <w:rsid w:val="00810987"/>
    <w:rsid w:val="00821559"/>
    <w:rsid w:val="00823F4E"/>
    <w:rsid w:val="008375EA"/>
    <w:rsid w:val="00840E50"/>
    <w:rsid w:val="00841120"/>
    <w:rsid w:val="00844F5F"/>
    <w:rsid w:val="00866849"/>
    <w:rsid w:val="00866CA2"/>
    <w:rsid w:val="0087111D"/>
    <w:rsid w:val="00871131"/>
    <w:rsid w:val="00874369"/>
    <w:rsid w:val="00877465"/>
    <w:rsid w:val="008834D2"/>
    <w:rsid w:val="008942B8"/>
    <w:rsid w:val="008A23A2"/>
    <w:rsid w:val="008A664A"/>
    <w:rsid w:val="008B21AD"/>
    <w:rsid w:val="008C4C7D"/>
    <w:rsid w:val="008C5CAD"/>
    <w:rsid w:val="008D25ED"/>
    <w:rsid w:val="008D385E"/>
    <w:rsid w:val="008D55A9"/>
    <w:rsid w:val="008D5D4A"/>
    <w:rsid w:val="008D7D73"/>
    <w:rsid w:val="008E0F39"/>
    <w:rsid w:val="008E1542"/>
    <w:rsid w:val="008E2612"/>
    <w:rsid w:val="008E3713"/>
    <w:rsid w:val="008F194C"/>
    <w:rsid w:val="00902572"/>
    <w:rsid w:val="009122C5"/>
    <w:rsid w:val="009122D6"/>
    <w:rsid w:val="00912B8D"/>
    <w:rsid w:val="0092180A"/>
    <w:rsid w:val="0092617A"/>
    <w:rsid w:val="009309DA"/>
    <w:rsid w:val="00934745"/>
    <w:rsid w:val="00934B69"/>
    <w:rsid w:val="00935847"/>
    <w:rsid w:val="00941239"/>
    <w:rsid w:val="00945A54"/>
    <w:rsid w:val="00962B5D"/>
    <w:rsid w:val="00963E9B"/>
    <w:rsid w:val="00967E85"/>
    <w:rsid w:val="009760D6"/>
    <w:rsid w:val="00982D6E"/>
    <w:rsid w:val="00994F15"/>
    <w:rsid w:val="009976C6"/>
    <w:rsid w:val="009B660B"/>
    <w:rsid w:val="009C3D34"/>
    <w:rsid w:val="009D04DB"/>
    <w:rsid w:val="009E5C6A"/>
    <w:rsid w:val="009F2167"/>
    <w:rsid w:val="00A075AB"/>
    <w:rsid w:val="00A15739"/>
    <w:rsid w:val="00A22362"/>
    <w:rsid w:val="00A31F8B"/>
    <w:rsid w:val="00A3677D"/>
    <w:rsid w:val="00A41DD1"/>
    <w:rsid w:val="00A4475E"/>
    <w:rsid w:val="00A45F4D"/>
    <w:rsid w:val="00A47C42"/>
    <w:rsid w:val="00A5379D"/>
    <w:rsid w:val="00A57C85"/>
    <w:rsid w:val="00A71B7A"/>
    <w:rsid w:val="00A75D0A"/>
    <w:rsid w:val="00A76075"/>
    <w:rsid w:val="00A863D9"/>
    <w:rsid w:val="00AA7F90"/>
    <w:rsid w:val="00AC375E"/>
    <w:rsid w:val="00AC6C0B"/>
    <w:rsid w:val="00AD7E23"/>
    <w:rsid w:val="00AE1F50"/>
    <w:rsid w:val="00AF2454"/>
    <w:rsid w:val="00AF4850"/>
    <w:rsid w:val="00AF4AFB"/>
    <w:rsid w:val="00B028BF"/>
    <w:rsid w:val="00B06305"/>
    <w:rsid w:val="00B15A95"/>
    <w:rsid w:val="00B22B9A"/>
    <w:rsid w:val="00B33DDC"/>
    <w:rsid w:val="00B43698"/>
    <w:rsid w:val="00B45836"/>
    <w:rsid w:val="00B53657"/>
    <w:rsid w:val="00B91FE9"/>
    <w:rsid w:val="00B95605"/>
    <w:rsid w:val="00B966BE"/>
    <w:rsid w:val="00BA1C7A"/>
    <w:rsid w:val="00BA3EB0"/>
    <w:rsid w:val="00BA4FD5"/>
    <w:rsid w:val="00BA6A4C"/>
    <w:rsid w:val="00BC107C"/>
    <w:rsid w:val="00BC65A4"/>
    <w:rsid w:val="00BE76A0"/>
    <w:rsid w:val="00BF08A1"/>
    <w:rsid w:val="00BF71BB"/>
    <w:rsid w:val="00C01999"/>
    <w:rsid w:val="00C01FC4"/>
    <w:rsid w:val="00C109A0"/>
    <w:rsid w:val="00C135B5"/>
    <w:rsid w:val="00C16B63"/>
    <w:rsid w:val="00C247DD"/>
    <w:rsid w:val="00C34627"/>
    <w:rsid w:val="00C376FB"/>
    <w:rsid w:val="00C40482"/>
    <w:rsid w:val="00C40ACD"/>
    <w:rsid w:val="00C42D69"/>
    <w:rsid w:val="00C47174"/>
    <w:rsid w:val="00C47614"/>
    <w:rsid w:val="00C500B8"/>
    <w:rsid w:val="00C5281A"/>
    <w:rsid w:val="00C607F6"/>
    <w:rsid w:val="00C82E53"/>
    <w:rsid w:val="00C83322"/>
    <w:rsid w:val="00C905A5"/>
    <w:rsid w:val="00CA5609"/>
    <w:rsid w:val="00CC1861"/>
    <w:rsid w:val="00CC4948"/>
    <w:rsid w:val="00CD3183"/>
    <w:rsid w:val="00CE3C70"/>
    <w:rsid w:val="00D0194D"/>
    <w:rsid w:val="00D038FC"/>
    <w:rsid w:val="00D13043"/>
    <w:rsid w:val="00D241D0"/>
    <w:rsid w:val="00D33298"/>
    <w:rsid w:val="00D35EC1"/>
    <w:rsid w:val="00D415A4"/>
    <w:rsid w:val="00D606E9"/>
    <w:rsid w:val="00D676DE"/>
    <w:rsid w:val="00D71447"/>
    <w:rsid w:val="00D841C4"/>
    <w:rsid w:val="00D87984"/>
    <w:rsid w:val="00D97026"/>
    <w:rsid w:val="00D97753"/>
    <w:rsid w:val="00DB6956"/>
    <w:rsid w:val="00DB6BB6"/>
    <w:rsid w:val="00DC103A"/>
    <w:rsid w:val="00DC1BC8"/>
    <w:rsid w:val="00DC56A8"/>
    <w:rsid w:val="00DC7EBC"/>
    <w:rsid w:val="00DD0F24"/>
    <w:rsid w:val="00DE1FD9"/>
    <w:rsid w:val="00DF4F70"/>
    <w:rsid w:val="00E020C6"/>
    <w:rsid w:val="00E12C38"/>
    <w:rsid w:val="00E21866"/>
    <w:rsid w:val="00E33384"/>
    <w:rsid w:val="00E355D7"/>
    <w:rsid w:val="00E402C6"/>
    <w:rsid w:val="00E726DF"/>
    <w:rsid w:val="00E75A4D"/>
    <w:rsid w:val="00E83E50"/>
    <w:rsid w:val="00E850AD"/>
    <w:rsid w:val="00E90418"/>
    <w:rsid w:val="00EB2D05"/>
    <w:rsid w:val="00EB3419"/>
    <w:rsid w:val="00ED5A6C"/>
    <w:rsid w:val="00EE7F27"/>
    <w:rsid w:val="00EF0E86"/>
    <w:rsid w:val="00F11C87"/>
    <w:rsid w:val="00F15C13"/>
    <w:rsid w:val="00F20511"/>
    <w:rsid w:val="00F24873"/>
    <w:rsid w:val="00F26080"/>
    <w:rsid w:val="00F45294"/>
    <w:rsid w:val="00F51A68"/>
    <w:rsid w:val="00F536B3"/>
    <w:rsid w:val="00F55D91"/>
    <w:rsid w:val="00F74430"/>
    <w:rsid w:val="00F77007"/>
    <w:rsid w:val="00F840A6"/>
    <w:rsid w:val="00FA4BDE"/>
    <w:rsid w:val="00FB297E"/>
    <w:rsid w:val="00FB5C78"/>
    <w:rsid w:val="00FB6A9C"/>
    <w:rsid w:val="00FC00AD"/>
    <w:rsid w:val="00FC6395"/>
    <w:rsid w:val="00FE002D"/>
    <w:rsid w:val="00FE49A0"/>
    <w:rsid w:val="00FE4AB3"/>
    <w:rsid w:val="00FE60BB"/>
    <w:rsid w:val="00FF0D3D"/>
    <w:rsid w:val="01CEBA3A"/>
    <w:rsid w:val="03290A28"/>
    <w:rsid w:val="03927DFF"/>
    <w:rsid w:val="0591FED1"/>
    <w:rsid w:val="06001E5A"/>
    <w:rsid w:val="06AA98DF"/>
    <w:rsid w:val="07A19758"/>
    <w:rsid w:val="092A3660"/>
    <w:rsid w:val="0AE7BF42"/>
    <w:rsid w:val="0AF39524"/>
    <w:rsid w:val="0CD89A5D"/>
    <w:rsid w:val="0E504CFD"/>
    <w:rsid w:val="0EFDE3D4"/>
    <w:rsid w:val="0F2EA6A3"/>
    <w:rsid w:val="10456B55"/>
    <w:rsid w:val="112CD72F"/>
    <w:rsid w:val="1595BCDE"/>
    <w:rsid w:val="1663D547"/>
    <w:rsid w:val="16F80C09"/>
    <w:rsid w:val="178D262A"/>
    <w:rsid w:val="181E2299"/>
    <w:rsid w:val="1858D464"/>
    <w:rsid w:val="18D4AEBC"/>
    <w:rsid w:val="19421A03"/>
    <w:rsid w:val="19D2E102"/>
    <w:rsid w:val="1B097324"/>
    <w:rsid w:val="1B99BFFE"/>
    <w:rsid w:val="1BF75CF3"/>
    <w:rsid w:val="1C2F78DE"/>
    <w:rsid w:val="2503550B"/>
    <w:rsid w:val="255238DA"/>
    <w:rsid w:val="259B4ADA"/>
    <w:rsid w:val="260CD68D"/>
    <w:rsid w:val="260F40D8"/>
    <w:rsid w:val="26338096"/>
    <w:rsid w:val="2886B0F7"/>
    <w:rsid w:val="29EE8097"/>
    <w:rsid w:val="2B1C4559"/>
    <w:rsid w:val="2B2A988C"/>
    <w:rsid w:val="2BE26D9D"/>
    <w:rsid w:val="2D11BCA4"/>
    <w:rsid w:val="2E863CD7"/>
    <w:rsid w:val="2EFE5428"/>
    <w:rsid w:val="30229339"/>
    <w:rsid w:val="304B5CA5"/>
    <w:rsid w:val="306338F8"/>
    <w:rsid w:val="3088F6BD"/>
    <w:rsid w:val="31DAB30C"/>
    <w:rsid w:val="33A1412F"/>
    <w:rsid w:val="350E4FDD"/>
    <w:rsid w:val="35226463"/>
    <w:rsid w:val="38088035"/>
    <w:rsid w:val="3877D380"/>
    <w:rsid w:val="3878EB29"/>
    <w:rsid w:val="3AC7327B"/>
    <w:rsid w:val="3C3F5A88"/>
    <w:rsid w:val="3E251045"/>
    <w:rsid w:val="3F3216E7"/>
    <w:rsid w:val="400E2A8C"/>
    <w:rsid w:val="412ABB70"/>
    <w:rsid w:val="43BC2032"/>
    <w:rsid w:val="4471F111"/>
    <w:rsid w:val="45441968"/>
    <w:rsid w:val="4549A165"/>
    <w:rsid w:val="45877FFA"/>
    <w:rsid w:val="470ACDBB"/>
    <w:rsid w:val="482475E8"/>
    <w:rsid w:val="4830ACC2"/>
    <w:rsid w:val="488CC61F"/>
    <w:rsid w:val="4922EFDC"/>
    <w:rsid w:val="4988776E"/>
    <w:rsid w:val="4CBE0F2D"/>
    <w:rsid w:val="4E0B5B6F"/>
    <w:rsid w:val="4F79DDB6"/>
    <w:rsid w:val="526A100E"/>
    <w:rsid w:val="52822EFF"/>
    <w:rsid w:val="53D7A831"/>
    <w:rsid w:val="540AB5F7"/>
    <w:rsid w:val="55182E63"/>
    <w:rsid w:val="554F9BDE"/>
    <w:rsid w:val="55C17A22"/>
    <w:rsid w:val="57F62864"/>
    <w:rsid w:val="585F9532"/>
    <w:rsid w:val="5DB34A82"/>
    <w:rsid w:val="5E2E45C4"/>
    <w:rsid w:val="5F21B3F1"/>
    <w:rsid w:val="601E726D"/>
    <w:rsid w:val="63B03DC2"/>
    <w:rsid w:val="6689F336"/>
    <w:rsid w:val="66B5D631"/>
    <w:rsid w:val="6B5C380E"/>
    <w:rsid w:val="6C6EA8F8"/>
    <w:rsid w:val="6C7AD710"/>
    <w:rsid w:val="6D3541C8"/>
    <w:rsid w:val="6E0F87E9"/>
    <w:rsid w:val="6E8E2C36"/>
    <w:rsid w:val="6EF9A8BD"/>
    <w:rsid w:val="6F294820"/>
    <w:rsid w:val="70B86F7E"/>
    <w:rsid w:val="726DB12F"/>
    <w:rsid w:val="7759F55B"/>
    <w:rsid w:val="79C0AF3D"/>
    <w:rsid w:val="7B5158A1"/>
    <w:rsid w:val="7C916F04"/>
    <w:rsid w:val="7CF70805"/>
    <w:rsid w:val="7D9050E3"/>
    <w:rsid w:val="7DB89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8D00"/>
  <w14:defaultImageDpi w14:val="32767"/>
  <w15:chartTrackingRefBased/>
  <w15:docId w15:val="{7A1E0046-D258-491A-9AC4-23391A2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B67"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536B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260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080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20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7203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7203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20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20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1F8B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N7S\Downloads\Handlingsplan%20230228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101f5-84bc-4ec1-b61f-6704b9a4f1e4">
      <Terms xmlns="http://schemas.microsoft.com/office/infopath/2007/PartnerControls"/>
    </lcf76f155ced4ddcb4097134ff3c332f>
    <TaxCatchAll xmlns="69a79548-6b6d-4d83-b683-77e253f2b1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485C915CED7449A94F54F83DDE9D3" ma:contentTypeVersion="11" ma:contentTypeDescription="Skapa ett nytt dokument." ma:contentTypeScope="" ma:versionID="82e40fee0e97cfe2fa8b8b3fa12ca6d1">
  <xsd:schema xmlns:xsd="http://www.w3.org/2001/XMLSchema" xmlns:xs="http://www.w3.org/2001/XMLSchema" xmlns:p="http://schemas.microsoft.com/office/2006/metadata/properties" xmlns:ns2="a34101f5-84bc-4ec1-b61f-6704b9a4f1e4" xmlns:ns3="69a79548-6b6d-4d83-b683-77e253f2b1c9" targetNamespace="http://schemas.microsoft.com/office/2006/metadata/properties" ma:root="true" ma:fieldsID="147a8f9c0babf75cea5664c16c0a64e4" ns2:_="" ns3:_="">
    <xsd:import namespace="a34101f5-84bc-4ec1-b61f-6704b9a4f1e4"/>
    <xsd:import namespace="69a79548-6b6d-4d83-b683-77e253f2b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01f5-84bc-4ec1-b61f-6704b9a4f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79548-6b6d-4d83-b683-77e253f2b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abd8d9-6923-42e7-9fdc-fb16bda7de6b}" ma:internalName="TaxCatchAll" ma:showField="CatchAllData" ma:web="69a79548-6b6d-4d83-b683-77e253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987F6-A935-4F62-9EB4-92076B0EF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AF01-3A6C-4D42-9E92-B86405DC8AF5}">
  <ds:schemaRefs>
    <ds:schemaRef ds:uri="http://schemas.microsoft.com/office/2006/metadata/properties"/>
    <ds:schemaRef ds:uri="http://schemas.microsoft.com/office/infopath/2007/PartnerControls"/>
    <ds:schemaRef ds:uri="a34101f5-84bc-4ec1-b61f-6704b9a4f1e4"/>
    <ds:schemaRef ds:uri="69a79548-6b6d-4d83-b683-77e253f2b1c9"/>
  </ds:schemaRefs>
</ds:datastoreItem>
</file>

<file path=customXml/itemProps3.xml><?xml version="1.0" encoding="utf-8"?>
<ds:datastoreItem xmlns:ds="http://schemas.openxmlformats.org/officeDocument/2006/customXml" ds:itemID="{01907E31-72F0-42D4-8B0F-448AC296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01f5-84bc-4ec1-b61f-6704b9a4f1e4"/>
    <ds:schemaRef ds:uri="69a79548-6b6d-4d83-b683-77e253f2b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Handlingsplan 230228 (5)</Template>
  <TotalTime>63</TotalTime>
  <Pages>4</Pages>
  <Words>295</Words>
  <Characters>1758</Characters>
  <Application>Microsoft Office Word</Application>
  <DocSecurity>0</DocSecurity>
  <Lines>251</Lines>
  <Paragraphs>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Bäck 7N7S</dc:creator>
  <cp:keywords/>
  <dc:description/>
  <cp:lastModifiedBy>Mika Bremberg Gårdinger</cp:lastModifiedBy>
  <cp:revision>5</cp:revision>
  <cp:lastPrinted>2020-01-13T10:15:00Z</cp:lastPrinted>
  <dcterms:created xsi:type="dcterms:W3CDTF">2025-05-21T11:42:00Z</dcterms:created>
  <dcterms:modified xsi:type="dcterms:W3CDTF">2025-05-26T11:22:00Z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0x0101008F2485C915CED7449A94F54F83DDE9D3</vt:lpwstr>
  </property>
  <property fmtid="{D5CDD505-2E9C-101B-9397-08002B2CF9AE}" pid="3" name="MediaServiceImageTags">
    <vt:lpwstr/>
  </property>
</Properties>
</file>