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10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704"/>
      </w:tblGrid>
      <w:tr w:rsidR="00B23289" w:rsidRPr="00B23289" w14:paraId="0D8B1F0D" w14:textId="77777777" w:rsidTr="4E470F51">
        <w:trPr>
          <w:trHeight w:val="735"/>
        </w:trPr>
        <w:tc>
          <w:tcPr>
            <w:tcW w:w="10130" w:type="dxa"/>
            <w:gridSpan w:val="2"/>
          </w:tcPr>
          <w:p w14:paraId="44F255DC" w14:textId="24C08468" w:rsidR="00210608" w:rsidRPr="00B23289" w:rsidRDefault="00210608" w:rsidP="00B23289">
            <w:pPr>
              <w:pStyle w:val="Rubrik1"/>
              <w:rPr>
                <w:rFonts w:ascii="Aptos" w:hAnsi="Aptos"/>
                <w:color w:val="auto"/>
                <w:sz w:val="40"/>
                <w:szCs w:val="40"/>
                <w:lang w:val="sv-SE"/>
              </w:rPr>
            </w:pPr>
            <w:r w:rsidRPr="00B23289">
              <w:rPr>
                <w:rFonts w:ascii="Aptos" w:hAnsi="Aptos"/>
                <w:color w:val="auto"/>
                <w:sz w:val="40"/>
                <w:szCs w:val="40"/>
                <w:lang w:val="sv-SE"/>
              </w:rPr>
              <w:t>Handlingsplan utmönstring</w:t>
            </w:r>
            <w:r w:rsidR="3878EB29" w:rsidRPr="00B23289">
              <w:rPr>
                <w:rFonts w:ascii="Aptos" w:hAnsi="Aptos"/>
                <w:color w:val="auto"/>
                <w:sz w:val="40"/>
                <w:szCs w:val="40"/>
                <w:lang w:val="sv-SE"/>
              </w:rPr>
              <w:t xml:space="preserve"> av lågvärdeinsatser</w:t>
            </w:r>
          </w:p>
          <w:p w14:paraId="31A7CDB3" w14:textId="15C60C8F" w:rsidR="00210608" w:rsidRPr="00B23289" w:rsidRDefault="00210608" w:rsidP="6C6EA8F8">
            <w:pPr>
              <w:spacing w:before="120"/>
              <w:rPr>
                <w:rFonts w:ascii="Verdana" w:hAnsi="Verdana"/>
                <w:b/>
                <w:bCs/>
                <w:sz w:val="36"/>
                <w:szCs w:val="36"/>
                <w:lang w:val="sv-SE"/>
              </w:rPr>
            </w:pPr>
          </w:p>
        </w:tc>
      </w:tr>
      <w:tr w:rsidR="00B23289" w:rsidRPr="00B23289" w14:paraId="44CF89BD" w14:textId="77777777" w:rsidTr="00513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5700"/>
          </w:tcPr>
          <w:p w14:paraId="2D32F317" w14:textId="77777777" w:rsidR="00F24873" w:rsidRPr="00B23289" w:rsidRDefault="00F24873" w:rsidP="006100F5">
            <w:pPr>
              <w:rPr>
                <w:rFonts w:ascii="Verdana" w:hAnsi="Verdana"/>
                <w:b/>
                <w:noProof/>
                <w:lang w:val="sv-SE"/>
              </w:rPr>
            </w:pPr>
          </w:p>
          <w:p w14:paraId="16A48A22" w14:textId="77777777" w:rsidR="00F24873" w:rsidRPr="00B23289" w:rsidRDefault="00F24873" w:rsidP="006100F5">
            <w:pPr>
              <w:rPr>
                <w:rFonts w:ascii="Verdana" w:hAnsi="Verdana"/>
                <w:b/>
                <w:noProof/>
                <w:lang w:val="sv-SE"/>
              </w:rPr>
            </w:pPr>
          </w:p>
          <w:p w14:paraId="4153E67C" w14:textId="77777777" w:rsidR="00F24873" w:rsidRPr="00B23289" w:rsidRDefault="00F24873" w:rsidP="006100F5">
            <w:pPr>
              <w:rPr>
                <w:rFonts w:ascii="Verdana" w:hAnsi="Verdana"/>
                <w:b/>
                <w:noProof/>
                <w:lang w:val="sv-SE"/>
              </w:rPr>
            </w:pPr>
          </w:p>
          <w:p w14:paraId="4ABDFC5C" w14:textId="580F2FCB" w:rsidR="00F24873" w:rsidRPr="00B23289" w:rsidRDefault="00F24873" w:rsidP="006100F5">
            <w:pPr>
              <w:rPr>
                <w:rFonts w:ascii="Verdana" w:hAnsi="Verdana"/>
                <w:b/>
                <w:lang w:val="sv-SE"/>
              </w:rPr>
            </w:pPr>
          </w:p>
        </w:tc>
        <w:tc>
          <w:tcPr>
            <w:tcW w:w="9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7E95" w14:textId="2AA7CDBA" w:rsidR="6C6EA8F8" w:rsidRPr="00B23289" w:rsidRDefault="6C6EA8F8" w:rsidP="6C6EA8F8">
            <w:pPr>
              <w:rPr>
                <w:rFonts w:ascii="Verdana" w:hAnsi="Verdana"/>
                <w:b/>
                <w:bCs/>
                <w:lang w:val="sv-SE"/>
              </w:rPr>
            </w:pPr>
          </w:p>
          <w:p w14:paraId="45AE8FC6" w14:textId="201706C5" w:rsidR="4471F111" w:rsidRPr="00B23289" w:rsidRDefault="4471F111" w:rsidP="00B23289">
            <w:pPr>
              <w:pStyle w:val="Rubrik2"/>
              <w:rPr>
                <w:rFonts w:ascii="Aptos" w:hAnsi="Aptos"/>
                <w:color w:val="auto"/>
                <w:sz w:val="32"/>
                <w:szCs w:val="32"/>
                <w:lang w:val="sv-SE"/>
              </w:rPr>
            </w:pPr>
            <w:r w:rsidRPr="00B23289">
              <w:rPr>
                <w:rFonts w:ascii="Aptos" w:hAnsi="Aptos"/>
                <w:color w:val="auto"/>
                <w:sz w:val="32"/>
                <w:szCs w:val="32"/>
                <w:lang w:val="sv-SE"/>
              </w:rPr>
              <w:t>Fas 1: Prioritera vilken lågvärdeinsats som ska utmönstras</w:t>
            </w:r>
          </w:p>
          <w:p w14:paraId="77F1D728" w14:textId="6DF91838" w:rsidR="6C6EA8F8" w:rsidRPr="00B23289" w:rsidRDefault="6C6EA8F8" w:rsidP="6C6EA8F8">
            <w:pPr>
              <w:rPr>
                <w:rFonts w:ascii="Verdana" w:hAnsi="Verdana"/>
                <w:b/>
                <w:bCs/>
                <w:lang w:val="sv-SE"/>
              </w:rPr>
            </w:pPr>
          </w:p>
          <w:p w14:paraId="079D3A6D" w14:textId="55681985" w:rsidR="00615CF2" w:rsidRPr="00B23289" w:rsidRDefault="00F24873" w:rsidP="00B23289">
            <w:pPr>
              <w:pStyle w:val="Rubrik3"/>
              <w:rPr>
                <w:rFonts w:ascii="Aptos" w:hAnsi="Aptos"/>
                <w:b/>
                <w:bCs/>
                <w:color w:val="auto"/>
                <w:sz w:val="20"/>
                <w:szCs w:val="20"/>
                <w:lang w:val="sv-SE"/>
              </w:rPr>
            </w:pPr>
            <w:r w:rsidRPr="00B23289">
              <w:rPr>
                <w:rFonts w:ascii="Aptos" w:hAnsi="Aptos"/>
                <w:b/>
                <w:bCs/>
                <w:color w:val="auto"/>
                <w:lang w:val="sv-SE"/>
              </w:rPr>
              <w:t xml:space="preserve">Vilken lågvärdeinsats </w:t>
            </w:r>
            <w:r w:rsidR="00B028BF" w:rsidRPr="00B23289">
              <w:rPr>
                <w:rFonts w:ascii="Aptos" w:hAnsi="Aptos"/>
                <w:b/>
                <w:bCs/>
                <w:color w:val="auto"/>
                <w:lang w:val="sv-SE"/>
              </w:rPr>
              <w:t>ska utmönstras?</w:t>
            </w:r>
            <w:r w:rsidRPr="00B23289">
              <w:rPr>
                <w:rFonts w:ascii="Aptos" w:hAnsi="Aptos"/>
                <w:b/>
                <w:bCs/>
                <w:color w:val="auto"/>
                <w:sz w:val="20"/>
                <w:szCs w:val="20"/>
                <w:lang w:val="sv-SE"/>
              </w:rPr>
              <w:t xml:space="preserve"> </w:t>
            </w:r>
          </w:p>
          <w:p w14:paraId="0F329B03" w14:textId="77777777" w:rsidR="001D1FB3" w:rsidRPr="00B23289" w:rsidRDefault="001D1FB3" w:rsidP="00377E41">
            <w:pPr>
              <w:rPr>
                <w:rFonts w:ascii="Aptos" w:hAnsi="Aptos"/>
                <w:bCs/>
                <w:lang w:val="sv-SE"/>
              </w:rPr>
            </w:pPr>
            <w:r w:rsidRPr="00B23289">
              <w:rPr>
                <w:rFonts w:ascii="Aptos" w:hAnsi="Aptos"/>
                <w:bCs/>
                <w:lang w:val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23289">
              <w:rPr>
                <w:rFonts w:ascii="Aptos" w:hAnsi="Aptos"/>
                <w:bCs/>
                <w:lang w:val="sv-SE"/>
              </w:rPr>
              <w:instrText xml:space="preserve"> FORMTEXT </w:instrText>
            </w:r>
            <w:r w:rsidRPr="00B23289">
              <w:rPr>
                <w:rFonts w:ascii="Aptos" w:hAnsi="Aptos"/>
                <w:bCs/>
                <w:lang w:val="sv-SE"/>
              </w:rPr>
            </w:r>
            <w:r w:rsidRPr="00B23289">
              <w:rPr>
                <w:rFonts w:ascii="Aptos" w:hAnsi="Aptos"/>
                <w:bCs/>
                <w:lang w:val="sv-SE"/>
              </w:rPr>
              <w:fldChar w:fldCharType="separate"/>
            </w:r>
            <w:r w:rsidRPr="00B23289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bCs/>
                <w:lang w:val="sv-SE"/>
              </w:rPr>
              <w:fldChar w:fldCharType="end"/>
            </w:r>
          </w:p>
          <w:p w14:paraId="5447173B" w14:textId="77777777" w:rsidR="00C247DD" w:rsidRPr="00B23289" w:rsidRDefault="00C247DD" w:rsidP="00377E41">
            <w:pPr>
              <w:rPr>
                <w:rFonts w:ascii="Verdana" w:hAnsi="Verdana"/>
                <w:bCs/>
                <w:lang w:val="sv-SE"/>
              </w:rPr>
            </w:pPr>
          </w:p>
          <w:p w14:paraId="6746B08E" w14:textId="77777777" w:rsidR="00755DD6" w:rsidRPr="00B23289" w:rsidRDefault="00755DD6" w:rsidP="00377E41">
            <w:pPr>
              <w:rPr>
                <w:rFonts w:ascii="Verdana" w:hAnsi="Verdana"/>
                <w:bCs/>
                <w:lang w:val="sv-SE"/>
              </w:rPr>
            </w:pPr>
          </w:p>
          <w:p w14:paraId="7E3546A1" w14:textId="1050007F" w:rsidR="00C247DD" w:rsidRPr="00B23289" w:rsidRDefault="00C247DD" w:rsidP="4E470F51">
            <w:pPr>
              <w:rPr>
                <w:rFonts w:ascii="Verdana" w:hAnsi="Verdana"/>
                <w:b/>
                <w:bCs/>
                <w:lang w:val="sv-SE"/>
              </w:rPr>
            </w:pPr>
            <w:proofErr w:type="spellStart"/>
            <w:r w:rsidRPr="00B23289">
              <w:rPr>
                <w:rStyle w:val="Rubrik3Char"/>
                <w:rFonts w:ascii="Aptos" w:hAnsi="Aptos"/>
                <w:b/>
                <w:bCs/>
                <w:color w:val="auto"/>
              </w:rPr>
              <w:t>V</w:t>
            </w:r>
            <w:r w:rsidR="27D9D771" w:rsidRPr="00B23289">
              <w:rPr>
                <w:rStyle w:val="Rubrik3Char"/>
                <w:rFonts w:ascii="Aptos" w:hAnsi="Aptos"/>
                <w:b/>
                <w:bCs/>
                <w:color w:val="auto"/>
              </w:rPr>
              <w:t>ilka</w:t>
            </w:r>
            <w:proofErr w:type="spellEnd"/>
            <w:r w:rsidRPr="00B23289">
              <w:rPr>
                <w:rStyle w:val="Rubrik3Char"/>
                <w:rFonts w:ascii="Aptos" w:hAnsi="Aptos"/>
                <w:b/>
                <w:bCs/>
                <w:color w:val="auto"/>
              </w:rPr>
              <w:t xml:space="preserve"> ger </w:t>
            </w:r>
            <w:proofErr w:type="spellStart"/>
            <w:r w:rsidRPr="00B23289">
              <w:rPr>
                <w:rStyle w:val="Rubrik3Char"/>
                <w:rFonts w:ascii="Aptos" w:hAnsi="Aptos"/>
                <w:b/>
                <w:bCs/>
                <w:color w:val="auto"/>
              </w:rPr>
              <w:t>lågvärdeinsatsen</w:t>
            </w:r>
            <w:proofErr w:type="spellEnd"/>
            <w:r w:rsidRPr="00B23289">
              <w:rPr>
                <w:rStyle w:val="Rubrik3Char"/>
                <w:rFonts w:ascii="Aptos" w:hAnsi="Aptos"/>
                <w:b/>
                <w:bCs/>
                <w:color w:val="auto"/>
              </w:rPr>
              <w:t>?</w:t>
            </w:r>
            <w:r w:rsidR="473C34F2" w:rsidRPr="00B23289">
              <w:rPr>
                <w:rFonts w:ascii="Verdana" w:hAnsi="Verdana"/>
                <w:sz w:val="20"/>
                <w:szCs w:val="20"/>
                <w:lang w:val="sv-SE"/>
              </w:rPr>
              <w:t xml:space="preserve"> </w:t>
            </w:r>
            <w:r w:rsidR="473C34F2" w:rsidRPr="00B23289">
              <w:rPr>
                <w:rFonts w:ascii="Aptos" w:eastAsiaTheme="minorEastAsia" w:hAnsi="Aptos"/>
                <w:sz w:val="20"/>
                <w:szCs w:val="20"/>
                <w:lang w:val="sv-SE"/>
              </w:rPr>
              <w:t>Vilka yrkesgrupper eller roller (till exempel läkare, sjuksköterskor, administrativ personal) är direkt berörda av detta?</w:t>
            </w:r>
          </w:p>
          <w:p w14:paraId="29699F9C" w14:textId="77777777" w:rsidR="00C247DD" w:rsidRPr="00B23289" w:rsidRDefault="00C247DD" w:rsidP="00C247DD">
            <w:pPr>
              <w:rPr>
                <w:rFonts w:ascii="Aptos" w:hAnsi="Aptos"/>
                <w:bCs/>
                <w:lang w:val="sv-SE"/>
              </w:rPr>
            </w:pPr>
            <w:r w:rsidRPr="00B23289">
              <w:rPr>
                <w:rFonts w:ascii="Aptos" w:hAnsi="Aptos"/>
                <w:bCs/>
                <w:lang w:val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23289">
              <w:rPr>
                <w:rFonts w:ascii="Aptos" w:hAnsi="Aptos"/>
                <w:bCs/>
                <w:lang w:val="sv-SE"/>
              </w:rPr>
              <w:instrText xml:space="preserve"> FORMTEXT </w:instrText>
            </w:r>
            <w:r w:rsidRPr="00B23289">
              <w:rPr>
                <w:rFonts w:ascii="Aptos" w:hAnsi="Aptos"/>
                <w:bCs/>
                <w:lang w:val="sv-SE"/>
              </w:rPr>
            </w:r>
            <w:r w:rsidRPr="00B23289">
              <w:rPr>
                <w:rFonts w:ascii="Aptos" w:hAnsi="Aptos"/>
                <w:bCs/>
                <w:lang w:val="sv-SE"/>
              </w:rPr>
              <w:fldChar w:fldCharType="separate"/>
            </w:r>
            <w:r w:rsidRPr="00B23289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bCs/>
                <w:lang w:val="sv-SE"/>
              </w:rPr>
              <w:fldChar w:fldCharType="end"/>
            </w:r>
          </w:p>
          <w:p w14:paraId="78AB3386" w14:textId="77777777" w:rsidR="00615CF2" w:rsidRPr="00B23289" w:rsidRDefault="00615CF2" w:rsidP="00377E41">
            <w:pPr>
              <w:rPr>
                <w:rFonts w:ascii="Verdana" w:hAnsi="Verdana"/>
                <w:b/>
                <w:bCs/>
                <w:lang w:val="sv-SE"/>
              </w:rPr>
            </w:pPr>
          </w:p>
          <w:p w14:paraId="223D41B5" w14:textId="77777777" w:rsidR="00755DD6" w:rsidRPr="00B23289" w:rsidRDefault="00755DD6" w:rsidP="00377E41">
            <w:pPr>
              <w:rPr>
                <w:rFonts w:ascii="Verdana" w:hAnsi="Verdana"/>
                <w:b/>
                <w:bCs/>
                <w:lang w:val="sv-SE"/>
              </w:rPr>
            </w:pPr>
          </w:p>
          <w:p w14:paraId="7587430A" w14:textId="252DFAF3" w:rsidR="00F24873" w:rsidRPr="00B23289" w:rsidRDefault="0068716B" w:rsidP="4E470F51">
            <w:pPr>
              <w:rPr>
                <w:rFonts w:ascii="Verdana" w:eastAsia="Verdana" w:hAnsi="Verdana" w:cs="Verdana"/>
                <w:sz w:val="20"/>
                <w:szCs w:val="20"/>
                <w:lang w:val="sv-SE"/>
              </w:rPr>
            </w:pPr>
            <w:r w:rsidRPr="00B23289">
              <w:rPr>
                <w:rStyle w:val="Rubrik3Char"/>
                <w:rFonts w:ascii="Aptos" w:hAnsi="Aptos"/>
                <w:b/>
                <w:bCs/>
                <w:color w:val="auto"/>
                <w:lang w:val="sv-SE"/>
              </w:rPr>
              <w:t>V</w:t>
            </w:r>
            <w:r w:rsidR="00F24873" w:rsidRPr="00B23289">
              <w:rPr>
                <w:rStyle w:val="Rubrik3Char"/>
                <w:rFonts w:ascii="Aptos" w:hAnsi="Aptos"/>
                <w:b/>
                <w:bCs/>
                <w:color w:val="auto"/>
                <w:lang w:val="sv-SE"/>
              </w:rPr>
              <w:t>a</w:t>
            </w:r>
            <w:r w:rsidR="00FC6395" w:rsidRPr="00B23289">
              <w:rPr>
                <w:rStyle w:val="Rubrik3Char"/>
                <w:rFonts w:ascii="Aptos" w:hAnsi="Aptos"/>
                <w:b/>
                <w:bCs/>
                <w:color w:val="auto"/>
                <w:lang w:val="sv-SE"/>
              </w:rPr>
              <w:t xml:space="preserve">d är </w:t>
            </w:r>
            <w:r w:rsidRPr="00B23289">
              <w:rPr>
                <w:rStyle w:val="Rubrik3Char"/>
                <w:rFonts w:ascii="Aptos" w:hAnsi="Aptos"/>
                <w:b/>
                <w:bCs/>
                <w:color w:val="auto"/>
                <w:lang w:val="sv-SE"/>
              </w:rPr>
              <w:t xml:space="preserve">konsekvenserna av </w:t>
            </w:r>
            <w:r w:rsidR="00B23289" w:rsidRPr="00B23289">
              <w:rPr>
                <w:rStyle w:val="Rubrik3Char"/>
                <w:rFonts w:ascii="Aptos" w:hAnsi="Aptos"/>
                <w:b/>
                <w:bCs/>
                <w:color w:val="auto"/>
                <w:lang w:val="sv-SE"/>
              </w:rPr>
              <w:t xml:space="preserve">att </w:t>
            </w:r>
            <w:r w:rsidR="00270846" w:rsidRPr="00B23289">
              <w:rPr>
                <w:rStyle w:val="Rubrik3Char"/>
                <w:rFonts w:ascii="Aptos" w:hAnsi="Aptos"/>
                <w:b/>
                <w:bCs/>
                <w:color w:val="auto"/>
                <w:lang w:val="sv-SE"/>
              </w:rPr>
              <w:t>forts</w:t>
            </w:r>
            <w:r w:rsidR="00B23289" w:rsidRPr="00B23289">
              <w:rPr>
                <w:rStyle w:val="Rubrik3Char"/>
                <w:rFonts w:ascii="Aptos" w:hAnsi="Aptos"/>
                <w:b/>
                <w:bCs/>
                <w:color w:val="auto"/>
                <w:lang w:val="sv-SE"/>
              </w:rPr>
              <w:t>ä</w:t>
            </w:r>
            <w:r w:rsidR="00270846" w:rsidRPr="00B23289">
              <w:rPr>
                <w:rStyle w:val="Rubrik3Char"/>
                <w:rFonts w:ascii="Aptos" w:hAnsi="Aptos"/>
                <w:b/>
                <w:bCs/>
                <w:color w:val="auto"/>
                <w:lang w:val="sv-SE"/>
              </w:rPr>
              <w:t>tt</w:t>
            </w:r>
            <w:r w:rsidR="00B23289" w:rsidRPr="00B23289">
              <w:rPr>
                <w:rStyle w:val="Rubrik3Char"/>
                <w:rFonts w:ascii="Aptos" w:hAnsi="Aptos"/>
                <w:b/>
                <w:bCs/>
                <w:color w:val="auto"/>
                <w:lang w:val="sv-SE"/>
              </w:rPr>
              <w:t>a</w:t>
            </w:r>
            <w:r w:rsidR="00270846" w:rsidRPr="00B23289">
              <w:rPr>
                <w:rStyle w:val="Rubrik3Char"/>
                <w:rFonts w:ascii="Aptos" w:hAnsi="Aptos"/>
                <w:b/>
                <w:bCs/>
                <w:color w:val="auto"/>
                <w:lang w:val="sv-SE"/>
              </w:rPr>
              <w:t xml:space="preserve"> </w:t>
            </w:r>
            <w:r w:rsidRPr="00B23289">
              <w:rPr>
                <w:rStyle w:val="Rubrik3Char"/>
                <w:rFonts w:ascii="Aptos" w:hAnsi="Aptos"/>
                <w:b/>
                <w:bCs/>
                <w:color w:val="auto"/>
                <w:lang w:val="sv-SE"/>
              </w:rPr>
              <w:t>använd</w:t>
            </w:r>
            <w:r w:rsidR="00B23289" w:rsidRPr="00B23289">
              <w:rPr>
                <w:rStyle w:val="Rubrik3Char"/>
                <w:rFonts w:ascii="Aptos" w:hAnsi="Aptos"/>
                <w:b/>
                <w:bCs/>
                <w:color w:val="auto"/>
                <w:lang w:val="sv-SE"/>
              </w:rPr>
              <w:t>a</w:t>
            </w:r>
            <w:r w:rsidRPr="00B23289">
              <w:rPr>
                <w:rStyle w:val="Rubrik3Char"/>
                <w:rFonts w:ascii="Aptos" w:hAnsi="Aptos"/>
                <w:b/>
                <w:bCs/>
                <w:color w:val="auto"/>
                <w:lang w:val="sv-SE"/>
              </w:rPr>
              <w:t xml:space="preserve"> insatsen</w:t>
            </w:r>
            <w:r w:rsidR="00FC6395" w:rsidRPr="00B23289">
              <w:rPr>
                <w:rStyle w:val="Rubrik3Char"/>
                <w:rFonts w:ascii="Aptos" w:hAnsi="Aptos"/>
                <w:b/>
                <w:bCs/>
                <w:color w:val="auto"/>
                <w:lang w:val="sv-SE"/>
              </w:rPr>
              <w:t>?</w:t>
            </w:r>
            <w:r w:rsidR="3C5B1880" w:rsidRPr="00B23289">
              <w:rPr>
                <w:rFonts w:ascii="Verdana" w:hAnsi="Verdana"/>
                <w:b/>
                <w:bCs/>
                <w:lang w:val="sv-SE"/>
              </w:rPr>
              <w:t xml:space="preserve"> </w:t>
            </w:r>
            <w:r w:rsidR="3C5B1880" w:rsidRPr="00B23289">
              <w:rPr>
                <w:rFonts w:ascii="Aptos" w:eastAsia="Open Sans" w:hAnsi="Aptos" w:cs="Open Sans"/>
                <w:sz w:val="20"/>
                <w:szCs w:val="20"/>
                <w:lang w:val="sv-SE"/>
              </w:rPr>
              <w:t>Till exempel onödig användning av resurser, risker för patienter, undanträngning av andra insatser med högre nytta.</w:t>
            </w:r>
          </w:p>
          <w:p w14:paraId="6123CCDE" w14:textId="77777777" w:rsidR="00F24873" w:rsidRPr="00B23289" w:rsidRDefault="00F24873" w:rsidP="4E470F51">
            <w:pPr>
              <w:rPr>
                <w:rFonts w:ascii="Aptos" w:hAnsi="Aptos"/>
                <w:sz w:val="20"/>
                <w:szCs w:val="20"/>
                <w:lang w:val="sv-SE"/>
              </w:rPr>
            </w:pPr>
            <w:r w:rsidRPr="00B23289">
              <w:rPr>
                <w:rFonts w:ascii="Aptos" w:hAnsi="Aptos"/>
                <w:lang w:val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23289">
              <w:rPr>
                <w:rFonts w:ascii="Aptos" w:hAnsi="Aptos"/>
                <w:lang w:val="sv-SE"/>
              </w:rPr>
              <w:instrText xml:space="preserve"> FORMTEXT </w:instrText>
            </w:r>
            <w:r w:rsidRPr="00B23289">
              <w:rPr>
                <w:rFonts w:ascii="Aptos" w:hAnsi="Aptos"/>
                <w:lang w:val="sv-SE"/>
              </w:rPr>
            </w:r>
            <w:r w:rsidRPr="00B23289">
              <w:rPr>
                <w:rFonts w:ascii="Aptos" w:hAnsi="Aptos"/>
                <w:lang w:val="sv-SE"/>
              </w:rPr>
              <w:fldChar w:fldCharType="separate"/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lang w:val="sv-SE"/>
              </w:rPr>
              <w:fldChar w:fldCharType="end"/>
            </w:r>
          </w:p>
          <w:p w14:paraId="357752C4" w14:textId="77777777" w:rsidR="00F24873" w:rsidRPr="00B23289" w:rsidRDefault="00F24873" w:rsidP="00377E41">
            <w:pPr>
              <w:rPr>
                <w:rFonts w:ascii="Verdana" w:hAnsi="Verdana"/>
                <w:b/>
                <w:lang w:val="sv-SE"/>
              </w:rPr>
            </w:pPr>
          </w:p>
          <w:p w14:paraId="7BE03A02" w14:textId="77777777" w:rsidR="00755DD6" w:rsidRPr="00B23289" w:rsidRDefault="00755DD6" w:rsidP="00377E41">
            <w:pPr>
              <w:rPr>
                <w:rFonts w:ascii="Verdana" w:hAnsi="Verdana"/>
                <w:b/>
                <w:lang w:val="sv-SE"/>
              </w:rPr>
            </w:pPr>
          </w:p>
          <w:p w14:paraId="1C18A4B8" w14:textId="078CD16B" w:rsidR="00945A54" w:rsidRPr="00B23289" w:rsidRDefault="00945A54" w:rsidP="4E470F51">
            <w:pPr>
              <w:rPr>
                <w:rFonts w:ascii="Verdana" w:eastAsia="Verdana" w:hAnsi="Verdana" w:cs="Verdana"/>
                <w:lang w:val="sv-SE"/>
              </w:rPr>
            </w:pPr>
            <w:r w:rsidRPr="00B23289">
              <w:rPr>
                <w:rStyle w:val="Rubrik3Char"/>
                <w:rFonts w:ascii="Aptos" w:hAnsi="Aptos"/>
                <w:b/>
                <w:bCs/>
                <w:color w:val="auto"/>
              </w:rPr>
              <w:t xml:space="preserve">I </w:t>
            </w:r>
            <w:proofErr w:type="spellStart"/>
            <w:r w:rsidRPr="00B23289">
              <w:rPr>
                <w:rStyle w:val="Rubrik3Char"/>
                <w:rFonts w:ascii="Aptos" w:hAnsi="Aptos"/>
                <w:b/>
                <w:bCs/>
                <w:color w:val="auto"/>
              </w:rPr>
              <w:t>vilken</w:t>
            </w:r>
            <w:proofErr w:type="spellEnd"/>
            <w:r w:rsidRPr="00B23289">
              <w:rPr>
                <w:rStyle w:val="Rubrik3Char"/>
                <w:rFonts w:ascii="Aptos" w:hAnsi="Aptos"/>
                <w:b/>
                <w:bCs/>
                <w:color w:val="auto"/>
              </w:rPr>
              <w:t xml:space="preserve"> </w:t>
            </w:r>
            <w:proofErr w:type="spellStart"/>
            <w:r w:rsidRPr="00B23289">
              <w:rPr>
                <w:rStyle w:val="Rubrik3Char"/>
                <w:rFonts w:ascii="Aptos" w:hAnsi="Aptos"/>
                <w:b/>
                <w:bCs/>
                <w:color w:val="auto"/>
              </w:rPr>
              <w:t>utsträckning</w:t>
            </w:r>
            <w:proofErr w:type="spellEnd"/>
            <w:r w:rsidRPr="00B23289">
              <w:rPr>
                <w:rStyle w:val="Rubrik3Char"/>
                <w:rFonts w:ascii="Aptos" w:hAnsi="Aptos"/>
                <w:b/>
                <w:bCs/>
                <w:color w:val="auto"/>
              </w:rPr>
              <w:t xml:space="preserve"> </w:t>
            </w:r>
            <w:proofErr w:type="spellStart"/>
            <w:r w:rsidRPr="00B23289">
              <w:rPr>
                <w:rStyle w:val="Rubrik3Char"/>
                <w:rFonts w:ascii="Aptos" w:hAnsi="Aptos"/>
                <w:b/>
                <w:bCs/>
                <w:color w:val="auto"/>
              </w:rPr>
              <w:t>används</w:t>
            </w:r>
            <w:proofErr w:type="spellEnd"/>
            <w:r w:rsidRPr="00B23289">
              <w:rPr>
                <w:rStyle w:val="Rubrik3Char"/>
                <w:rFonts w:ascii="Aptos" w:hAnsi="Aptos"/>
                <w:b/>
                <w:bCs/>
                <w:color w:val="auto"/>
              </w:rPr>
              <w:t xml:space="preserve"> </w:t>
            </w:r>
            <w:proofErr w:type="spellStart"/>
            <w:r w:rsidRPr="00B23289">
              <w:rPr>
                <w:rStyle w:val="Rubrik3Char"/>
                <w:rFonts w:ascii="Aptos" w:hAnsi="Aptos"/>
                <w:b/>
                <w:bCs/>
                <w:color w:val="auto"/>
              </w:rPr>
              <w:t>lågvärdeinsatsen</w:t>
            </w:r>
            <w:proofErr w:type="spellEnd"/>
            <w:r w:rsidR="0050427F" w:rsidRPr="00B23289">
              <w:rPr>
                <w:rStyle w:val="Rubrik3Char"/>
                <w:rFonts w:ascii="Aptos" w:hAnsi="Aptos"/>
                <w:b/>
                <w:bCs/>
                <w:color w:val="auto"/>
              </w:rPr>
              <w:t xml:space="preserve"> </w:t>
            </w:r>
            <w:proofErr w:type="spellStart"/>
            <w:r w:rsidR="0050427F" w:rsidRPr="00B23289">
              <w:rPr>
                <w:rStyle w:val="Rubrik3Char"/>
                <w:rFonts w:ascii="Aptos" w:hAnsi="Aptos"/>
                <w:b/>
                <w:bCs/>
                <w:color w:val="auto"/>
              </w:rPr>
              <w:t>hos</w:t>
            </w:r>
            <w:proofErr w:type="spellEnd"/>
            <w:r w:rsidR="0050427F" w:rsidRPr="00B23289">
              <w:rPr>
                <w:rStyle w:val="Rubrik3Char"/>
                <w:rFonts w:ascii="Aptos" w:hAnsi="Aptos"/>
                <w:b/>
                <w:bCs/>
                <w:color w:val="auto"/>
              </w:rPr>
              <w:t xml:space="preserve"> </w:t>
            </w:r>
            <w:proofErr w:type="spellStart"/>
            <w:r w:rsidR="0050427F" w:rsidRPr="00B23289">
              <w:rPr>
                <w:rStyle w:val="Rubrik3Char"/>
                <w:rFonts w:ascii="Aptos" w:hAnsi="Aptos"/>
                <w:b/>
                <w:bCs/>
                <w:color w:val="auto"/>
              </w:rPr>
              <w:t>oss</w:t>
            </w:r>
            <w:proofErr w:type="spellEnd"/>
            <w:r w:rsidRPr="00B23289">
              <w:rPr>
                <w:rFonts w:ascii="Verdana" w:hAnsi="Verdana"/>
                <w:b/>
                <w:bCs/>
                <w:lang w:val="sv-SE"/>
              </w:rPr>
              <w:t>?</w:t>
            </w:r>
            <w:r w:rsidR="105F0FB7" w:rsidRPr="00B23289">
              <w:rPr>
                <w:rFonts w:ascii="Verdana" w:hAnsi="Verdana"/>
                <w:b/>
                <w:bCs/>
                <w:lang w:val="sv-SE"/>
              </w:rPr>
              <w:t xml:space="preserve"> </w:t>
            </w:r>
            <w:r w:rsidR="105F0FB7" w:rsidRPr="00B23289">
              <w:rPr>
                <w:rFonts w:ascii="Aptos" w:eastAsia="Open Sans" w:hAnsi="Aptos" w:cs="Open Sans"/>
                <w:sz w:val="20"/>
                <w:szCs w:val="20"/>
                <w:lang w:val="sv-SE"/>
              </w:rPr>
              <w:t>Finns det lokal eller regional data över användningen?</w:t>
            </w:r>
          </w:p>
          <w:p w14:paraId="4C331E3B" w14:textId="77777777" w:rsidR="00377E41" w:rsidRPr="00B23289" w:rsidRDefault="00377E41" w:rsidP="00377E41">
            <w:pPr>
              <w:rPr>
                <w:rFonts w:ascii="Aptos" w:hAnsi="Aptos"/>
                <w:bCs/>
                <w:lang w:val="sv-SE"/>
              </w:rPr>
            </w:pPr>
            <w:r w:rsidRPr="00B23289">
              <w:rPr>
                <w:rFonts w:ascii="Aptos" w:hAnsi="Aptos"/>
                <w:bCs/>
                <w:lang w:val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23289">
              <w:rPr>
                <w:rFonts w:ascii="Aptos" w:hAnsi="Aptos"/>
                <w:bCs/>
                <w:lang w:val="sv-SE"/>
              </w:rPr>
              <w:instrText xml:space="preserve"> FORMTEXT </w:instrText>
            </w:r>
            <w:r w:rsidRPr="00B23289">
              <w:rPr>
                <w:rFonts w:ascii="Aptos" w:hAnsi="Aptos"/>
                <w:bCs/>
                <w:lang w:val="sv-SE"/>
              </w:rPr>
            </w:r>
            <w:r w:rsidRPr="00B23289">
              <w:rPr>
                <w:rFonts w:ascii="Aptos" w:hAnsi="Aptos"/>
                <w:bCs/>
                <w:lang w:val="sv-SE"/>
              </w:rPr>
              <w:fldChar w:fldCharType="separate"/>
            </w:r>
            <w:r w:rsidRPr="00B23289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bCs/>
                <w:lang w:val="sv-SE"/>
              </w:rPr>
              <w:fldChar w:fldCharType="end"/>
            </w:r>
          </w:p>
          <w:p w14:paraId="70F47C2C" w14:textId="77777777" w:rsidR="00270846" w:rsidRPr="00B23289" w:rsidRDefault="00270846" w:rsidP="00377E41">
            <w:pPr>
              <w:rPr>
                <w:rFonts w:ascii="Verdana" w:hAnsi="Verdana"/>
                <w:b/>
                <w:lang w:val="sv-SE"/>
              </w:rPr>
            </w:pPr>
          </w:p>
          <w:p w14:paraId="7AAE537B" w14:textId="77777777" w:rsidR="00755DD6" w:rsidRPr="00B23289" w:rsidRDefault="00755DD6" w:rsidP="00377E41">
            <w:pPr>
              <w:rPr>
                <w:rFonts w:ascii="Verdana" w:hAnsi="Verdana"/>
                <w:b/>
                <w:lang w:val="sv-SE"/>
              </w:rPr>
            </w:pPr>
          </w:p>
          <w:p w14:paraId="7855598C" w14:textId="1FBB136C" w:rsidR="0068716B" w:rsidRPr="00B23289" w:rsidRDefault="0068716B" w:rsidP="4E470F51">
            <w:pPr>
              <w:rPr>
                <w:rFonts w:ascii="Verdana" w:hAnsi="Verdana"/>
                <w:sz w:val="20"/>
                <w:szCs w:val="20"/>
                <w:lang w:val="sv-SE"/>
              </w:rPr>
            </w:pPr>
            <w:proofErr w:type="spellStart"/>
            <w:r w:rsidRPr="00B23289">
              <w:rPr>
                <w:rStyle w:val="Rubrik3Char"/>
                <w:rFonts w:ascii="Aptos" w:hAnsi="Aptos"/>
                <w:b/>
                <w:bCs/>
                <w:color w:val="auto"/>
              </w:rPr>
              <w:t>V</w:t>
            </w:r>
            <w:r w:rsidR="00356F58" w:rsidRPr="00B23289">
              <w:rPr>
                <w:rStyle w:val="Rubrik3Char"/>
                <w:rFonts w:ascii="Aptos" w:hAnsi="Aptos"/>
                <w:b/>
                <w:bCs/>
                <w:color w:val="auto"/>
              </w:rPr>
              <w:t>ilket</w:t>
            </w:r>
            <w:proofErr w:type="spellEnd"/>
            <w:r w:rsidRPr="00B23289">
              <w:rPr>
                <w:rStyle w:val="Rubrik3Char"/>
                <w:rFonts w:ascii="Aptos" w:hAnsi="Aptos"/>
                <w:b/>
                <w:bCs/>
                <w:color w:val="auto"/>
              </w:rPr>
              <w:t xml:space="preserve"> </w:t>
            </w:r>
            <w:proofErr w:type="spellStart"/>
            <w:r w:rsidR="00356F58" w:rsidRPr="00B23289">
              <w:rPr>
                <w:rStyle w:val="Rubrik3Char"/>
                <w:rFonts w:ascii="Aptos" w:hAnsi="Aptos"/>
                <w:b/>
                <w:bCs/>
                <w:color w:val="auto"/>
              </w:rPr>
              <w:t>mål</w:t>
            </w:r>
            <w:proofErr w:type="spellEnd"/>
            <w:r w:rsidR="00B23289" w:rsidRPr="00B23289">
              <w:rPr>
                <w:rStyle w:val="Rubrik3Char"/>
                <w:rFonts w:ascii="Aptos" w:hAnsi="Aptos"/>
                <w:b/>
                <w:bCs/>
                <w:color w:val="auto"/>
              </w:rPr>
              <w:t xml:space="preserve"> </w:t>
            </w:r>
            <w:proofErr w:type="spellStart"/>
            <w:r w:rsidR="00B23289" w:rsidRPr="00B23289">
              <w:rPr>
                <w:rStyle w:val="Rubrik3Char"/>
                <w:rFonts w:ascii="Aptos" w:hAnsi="Aptos"/>
                <w:b/>
                <w:bCs/>
                <w:color w:val="auto"/>
              </w:rPr>
              <w:t>eller</w:t>
            </w:r>
            <w:proofErr w:type="spellEnd"/>
            <w:r w:rsidR="00B23289" w:rsidRPr="00B23289">
              <w:rPr>
                <w:rStyle w:val="Rubrik3Char"/>
                <w:rFonts w:ascii="Aptos" w:hAnsi="Aptos"/>
                <w:b/>
                <w:bCs/>
                <w:color w:val="auto"/>
              </w:rPr>
              <w:t xml:space="preserve"> </w:t>
            </w:r>
            <w:proofErr w:type="spellStart"/>
            <w:r w:rsidR="00356F58" w:rsidRPr="00B23289">
              <w:rPr>
                <w:rStyle w:val="Rubrik3Char"/>
                <w:rFonts w:ascii="Aptos" w:hAnsi="Aptos"/>
                <w:b/>
                <w:bCs/>
                <w:color w:val="auto"/>
              </w:rPr>
              <w:t>målvärde</w:t>
            </w:r>
            <w:proofErr w:type="spellEnd"/>
            <w:r w:rsidR="00356F58" w:rsidRPr="00B23289">
              <w:rPr>
                <w:rStyle w:val="Rubrik3Char"/>
                <w:rFonts w:ascii="Aptos" w:hAnsi="Aptos"/>
                <w:b/>
                <w:bCs/>
                <w:color w:val="auto"/>
              </w:rPr>
              <w:t xml:space="preserve"> </w:t>
            </w:r>
            <w:proofErr w:type="spellStart"/>
            <w:r w:rsidR="00356F58" w:rsidRPr="00B23289">
              <w:rPr>
                <w:rStyle w:val="Rubrik3Char"/>
                <w:rFonts w:ascii="Aptos" w:hAnsi="Aptos"/>
                <w:b/>
                <w:bCs/>
                <w:color w:val="auto"/>
              </w:rPr>
              <w:t>vill</w:t>
            </w:r>
            <w:proofErr w:type="spellEnd"/>
            <w:r w:rsidR="00356F58" w:rsidRPr="00B23289">
              <w:rPr>
                <w:rStyle w:val="Rubrik3Char"/>
                <w:rFonts w:ascii="Aptos" w:hAnsi="Aptos"/>
                <w:b/>
                <w:bCs/>
                <w:color w:val="auto"/>
              </w:rPr>
              <w:t xml:space="preserve"> vi </w:t>
            </w:r>
            <w:proofErr w:type="spellStart"/>
            <w:r w:rsidR="00356F58" w:rsidRPr="00B23289">
              <w:rPr>
                <w:rStyle w:val="Rubrik3Char"/>
                <w:rFonts w:ascii="Aptos" w:hAnsi="Aptos"/>
                <w:b/>
                <w:bCs/>
                <w:color w:val="auto"/>
              </w:rPr>
              <w:t>uppnå</w:t>
            </w:r>
            <w:proofErr w:type="spellEnd"/>
            <w:r w:rsidRPr="00B23289">
              <w:rPr>
                <w:rStyle w:val="Rubrik3Char"/>
                <w:rFonts w:ascii="Aptos" w:hAnsi="Aptos"/>
                <w:b/>
                <w:bCs/>
                <w:color w:val="auto"/>
              </w:rPr>
              <w:t>?</w:t>
            </w:r>
            <w:r w:rsidR="3B28EE70" w:rsidRPr="00B23289">
              <w:rPr>
                <w:rFonts w:ascii="Verdana" w:hAnsi="Verdana"/>
                <w:b/>
                <w:bCs/>
                <w:lang w:val="sv-SE"/>
              </w:rPr>
              <w:t xml:space="preserve"> </w:t>
            </w:r>
            <w:r w:rsidR="3B28EE70" w:rsidRPr="00B23289">
              <w:rPr>
                <w:rFonts w:ascii="Aptos" w:eastAsia="Open Sans" w:hAnsi="Aptos" w:cs="Open Sans"/>
                <w:sz w:val="20"/>
                <w:szCs w:val="20"/>
                <w:lang w:val="sv-SE"/>
              </w:rPr>
              <w:t xml:space="preserve">Går det att sätta ett mål som ni kan </w:t>
            </w:r>
            <w:r w:rsidR="00B23289" w:rsidRPr="00B23289">
              <w:rPr>
                <w:rFonts w:ascii="Aptos" w:eastAsia="Open Sans" w:hAnsi="Aptos" w:cs="Open Sans"/>
                <w:sz w:val="20"/>
                <w:szCs w:val="20"/>
                <w:lang w:val="sv-SE"/>
              </w:rPr>
              <w:t>följa upp</w:t>
            </w:r>
            <w:r w:rsidR="3B28EE70" w:rsidRPr="00B23289">
              <w:rPr>
                <w:rFonts w:ascii="Aptos" w:eastAsia="Open Sans" w:hAnsi="Aptos" w:cs="Open Sans"/>
                <w:sz w:val="20"/>
                <w:szCs w:val="20"/>
                <w:lang w:val="sv-SE"/>
              </w:rPr>
              <w:t>?</w:t>
            </w:r>
          </w:p>
          <w:p w14:paraId="601B9B78" w14:textId="77777777" w:rsidR="00377E41" w:rsidRPr="00B23289" w:rsidRDefault="00377E41" w:rsidP="00377E41">
            <w:pPr>
              <w:rPr>
                <w:rFonts w:ascii="Aptos" w:hAnsi="Aptos"/>
                <w:bCs/>
                <w:lang w:val="sv-SE"/>
              </w:rPr>
            </w:pPr>
            <w:r w:rsidRPr="00B23289">
              <w:rPr>
                <w:rFonts w:ascii="Aptos" w:hAnsi="Aptos"/>
                <w:bCs/>
                <w:lang w:val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23289">
              <w:rPr>
                <w:rFonts w:ascii="Aptos" w:hAnsi="Aptos"/>
                <w:bCs/>
                <w:lang w:val="sv-SE"/>
              </w:rPr>
              <w:instrText xml:space="preserve"> FORMTEXT </w:instrText>
            </w:r>
            <w:r w:rsidRPr="00B23289">
              <w:rPr>
                <w:rFonts w:ascii="Aptos" w:hAnsi="Aptos"/>
                <w:bCs/>
                <w:lang w:val="sv-SE"/>
              </w:rPr>
            </w:r>
            <w:r w:rsidRPr="00B23289">
              <w:rPr>
                <w:rFonts w:ascii="Aptos" w:hAnsi="Aptos"/>
                <w:bCs/>
                <w:lang w:val="sv-SE"/>
              </w:rPr>
              <w:fldChar w:fldCharType="separate"/>
            </w:r>
            <w:r w:rsidRPr="00B23289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bCs/>
                <w:lang w:val="sv-SE"/>
              </w:rPr>
              <w:fldChar w:fldCharType="end"/>
            </w:r>
          </w:p>
          <w:p w14:paraId="3DAEF52E" w14:textId="77777777" w:rsidR="00F24873" w:rsidRPr="00B23289" w:rsidRDefault="00F24873" w:rsidP="006100F5">
            <w:pPr>
              <w:rPr>
                <w:rFonts w:ascii="Verdana" w:hAnsi="Verdana"/>
                <w:b/>
                <w:lang w:val="sv-SE"/>
              </w:rPr>
            </w:pPr>
          </w:p>
          <w:p w14:paraId="7C00C697" w14:textId="77777777" w:rsidR="00F24873" w:rsidRPr="00B23289" w:rsidRDefault="00F24873" w:rsidP="006100F5">
            <w:pPr>
              <w:rPr>
                <w:rFonts w:ascii="Verdana" w:hAnsi="Verdana"/>
                <w:b/>
                <w:lang w:val="sv-SE"/>
              </w:rPr>
            </w:pPr>
          </w:p>
        </w:tc>
      </w:tr>
      <w:tr w:rsidR="00B23289" w:rsidRPr="00B23289" w14:paraId="2287462E" w14:textId="77777777" w:rsidTr="4E470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704" w:type="dxa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1F1576" w14:textId="77777777" w:rsidR="00210608" w:rsidRPr="00B23289" w:rsidRDefault="00210608" w:rsidP="006100F5">
            <w:pPr>
              <w:rPr>
                <w:rFonts w:ascii="Verdana" w:hAnsi="Verdana"/>
                <w:lang w:val="sv-SE"/>
              </w:rPr>
            </w:pPr>
          </w:p>
        </w:tc>
      </w:tr>
      <w:tr w:rsidR="00B23289" w:rsidRPr="00B23289" w14:paraId="3AAF98A7" w14:textId="2D21D16C" w:rsidTr="00513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5700"/>
          </w:tcPr>
          <w:p w14:paraId="57D9DFDC" w14:textId="334E585F" w:rsidR="007A1C48" w:rsidRPr="00B23289" w:rsidRDefault="007A1C48" w:rsidP="002E3126">
            <w:pPr>
              <w:rPr>
                <w:rFonts w:ascii="Verdana" w:hAnsi="Verdana"/>
                <w:lang w:val="sv-SE"/>
              </w:rPr>
            </w:pPr>
          </w:p>
          <w:p w14:paraId="4DE73A2C" w14:textId="561B7089" w:rsidR="007A1C48" w:rsidRPr="00B23289" w:rsidRDefault="007A1C48" w:rsidP="002E3126">
            <w:pPr>
              <w:rPr>
                <w:rFonts w:ascii="Verdana" w:hAnsi="Verdana"/>
                <w:lang w:val="sv-SE"/>
              </w:rPr>
            </w:pPr>
          </w:p>
        </w:tc>
        <w:tc>
          <w:tcPr>
            <w:tcW w:w="9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F12A" w14:textId="35599AC9" w:rsidR="002E3126" w:rsidRPr="00B23289" w:rsidRDefault="2B2A988C" w:rsidP="4E470F51">
            <w:pPr>
              <w:spacing w:before="120"/>
              <w:rPr>
                <w:rFonts w:ascii="Verdana" w:eastAsia="Verdana" w:hAnsi="Verdana" w:cs="Verdana"/>
                <w:lang w:val="sv-SE"/>
              </w:rPr>
            </w:pPr>
            <w:r w:rsidRPr="00B23289">
              <w:rPr>
                <w:rStyle w:val="Rubrik3Char"/>
                <w:rFonts w:ascii="Aptos" w:hAnsi="Aptos"/>
                <w:b/>
                <w:bCs/>
                <w:color w:val="auto"/>
              </w:rPr>
              <w:t xml:space="preserve">Om relevant, </w:t>
            </w:r>
            <w:proofErr w:type="spellStart"/>
            <w:r w:rsidRPr="00B23289">
              <w:rPr>
                <w:rStyle w:val="Rubrik3Char"/>
                <w:rFonts w:ascii="Aptos" w:hAnsi="Aptos"/>
                <w:b/>
                <w:bCs/>
                <w:color w:val="auto"/>
              </w:rPr>
              <w:t>v</w:t>
            </w:r>
            <w:r w:rsidR="540AB5F7" w:rsidRPr="00B23289">
              <w:rPr>
                <w:rStyle w:val="Rubrik3Char"/>
                <w:rFonts w:ascii="Aptos" w:hAnsi="Aptos"/>
                <w:b/>
                <w:bCs/>
                <w:color w:val="auto"/>
              </w:rPr>
              <w:t>ilken</w:t>
            </w:r>
            <w:proofErr w:type="spellEnd"/>
            <w:r w:rsidR="540AB5F7" w:rsidRPr="00B23289">
              <w:rPr>
                <w:rStyle w:val="Rubrik3Char"/>
                <w:rFonts w:ascii="Aptos" w:hAnsi="Aptos"/>
                <w:b/>
                <w:bCs/>
                <w:color w:val="auto"/>
              </w:rPr>
              <w:t xml:space="preserve"> </w:t>
            </w:r>
            <w:proofErr w:type="spellStart"/>
            <w:r w:rsidR="540AB5F7" w:rsidRPr="00B23289">
              <w:rPr>
                <w:rStyle w:val="Rubrik3Char"/>
                <w:rFonts w:ascii="Aptos" w:hAnsi="Aptos"/>
                <w:b/>
                <w:bCs/>
                <w:color w:val="auto"/>
              </w:rPr>
              <w:t>insats</w:t>
            </w:r>
            <w:proofErr w:type="spellEnd"/>
            <w:r w:rsidR="540AB5F7" w:rsidRPr="00B23289">
              <w:rPr>
                <w:rStyle w:val="Rubrik3Char"/>
                <w:rFonts w:ascii="Aptos" w:hAnsi="Aptos"/>
                <w:b/>
                <w:bCs/>
                <w:color w:val="auto"/>
              </w:rPr>
              <w:t xml:space="preserve"> ska </w:t>
            </w:r>
            <w:proofErr w:type="spellStart"/>
            <w:r w:rsidR="540AB5F7" w:rsidRPr="00B23289">
              <w:rPr>
                <w:rStyle w:val="Rubrik3Char"/>
                <w:rFonts w:ascii="Aptos" w:hAnsi="Aptos"/>
                <w:b/>
                <w:bCs/>
                <w:color w:val="auto"/>
              </w:rPr>
              <w:t>ges</w:t>
            </w:r>
            <w:proofErr w:type="spellEnd"/>
            <w:r w:rsidR="540AB5F7" w:rsidRPr="00B23289">
              <w:rPr>
                <w:rStyle w:val="Rubrik3Char"/>
                <w:rFonts w:ascii="Aptos" w:hAnsi="Aptos"/>
                <w:b/>
                <w:bCs/>
                <w:color w:val="auto"/>
              </w:rPr>
              <w:t xml:space="preserve"> </w:t>
            </w:r>
            <w:proofErr w:type="spellStart"/>
            <w:r w:rsidR="540AB5F7" w:rsidRPr="00B23289">
              <w:rPr>
                <w:rStyle w:val="Rubrik3Char"/>
                <w:rFonts w:ascii="Aptos" w:hAnsi="Aptos"/>
                <w:b/>
                <w:bCs/>
                <w:color w:val="auto"/>
              </w:rPr>
              <w:t>i</w:t>
            </w:r>
            <w:proofErr w:type="spellEnd"/>
            <w:r w:rsidR="00B23289" w:rsidRPr="00B23289">
              <w:rPr>
                <w:rStyle w:val="Rubrik3Char"/>
                <w:rFonts w:ascii="Aptos" w:hAnsi="Aptos"/>
                <w:b/>
                <w:bCs/>
                <w:color w:val="auto"/>
              </w:rPr>
              <w:t xml:space="preserve"> </w:t>
            </w:r>
            <w:proofErr w:type="spellStart"/>
            <w:r w:rsidR="540AB5F7" w:rsidRPr="00B23289">
              <w:rPr>
                <w:rStyle w:val="Rubrik3Char"/>
                <w:rFonts w:ascii="Aptos" w:hAnsi="Aptos"/>
                <w:b/>
                <w:bCs/>
                <w:color w:val="auto"/>
              </w:rPr>
              <w:t>stället</w:t>
            </w:r>
            <w:proofErr w:type="spellEnd"/>
            <w:r w:rsidR="4FC715F7" w:rsidRPr="00B23289">
              <w:rPr>
                <w:rStyle w:val="Rubrik3Char"/>
                <w:rFonts w:ascii="Aptos" w:hAnsi="Aptos"/>
                <w:b/>
                <w:bCs/>
                <w:color w:val="auto"/>
              </w:rPr>
              <w:t>?</w:t>
            </w:r>
            <w:r w:rsidR="7215F904" w:rsidRPr="00B23289">
              <w:rPr>
                <w:rFonts w:ascii="Verdana" w:hAnsi="Verdana"/>
                <w:b/>
                <w:bCs/>
                <w:lang w:val="sv-SE"/>
              </w:rPr>
              <w:t xml:space="preserve"> </w:t>
            </w:r>
            <w:r w:rsidR="7215F904" w:rsidRPr="00B23289">
              <w:rPr>
                <w:rFonts w:ascii="Aptos" w:eastAsia="Open Sans" w:hAnsi="Aptos" w:cs="Open Sans"/>
                <w:sz w:val="20"/>
                <w:szCs w:val="20"/>
                <w:lang w:val="sv-SE"/>
              </w:rPr>
              <w:t>Finns ett alternativt arbetssätt eller åtgärd som ska ersätta den insats som ska utmönstras.</w:t>
            </w:r>
          </w:p>
          <w:p w14:paraId="19D06F35" w14:textId="77777777" w:rsidR="002E3126" w:rsidRPr="00B23289" w:rsidRDefault="002E3126" w:rsidP="002E3126">
            <w:pPr>
              <w:rPr>
                <w:rFonts w:ascii="Aptos" w:hAnsi="Aptos"/>
                <w:bCs/>
                <w:lang w:val="sv-SE"/>
              </w:rPr>
            </w:pPr>
            <w:r w:rsidRPr="00B23289">
              <w:rPr>
                <w:rFonts w:ascii="Aptos" w:hAnsi="Aptos"/>
                <w:bCs/>
                <w:lang w:val="sv-S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3289">
              <w:rPr>
                <w:rFonts w:ascii="Aptos" w:hAnsi="Aptos"/>
                <w:bCs/>
                <w:lang w:val="sv-SE"/>
              </w:rPr>
              <w:instrText xml:space="preserve"> FORMTEXT </w:instrText>
            </w:r>
            <w:r w:rsidRPr="00B23289">
              <w:rPr>
                <w:rFonts w:ascii="Aptos" w:hAnsi="Aptos"/>
                <w:bCs/>
                <w:lang w:val="sv-SE"/>
              </w:rPr>
            </w:r>
            <w:r w:rsidRPr="00B23289">
              <w:rPr>
                <w:rFonts w:ascii="Aptos" w:hAnsi="Aptos"/>
                <w:bCs/>
                <w:lang w:val="sv-SE"/>
              </w:rPr>
              <w:fldChar w:fldCharType="separate"/>
            </w:r>
            <w:r w:rsidRPr="00B23289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bCs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bCs/>
                <w:lang w:val="sv-SE"/>
              </w:rPr>
              <w:fldChar w:fldCharType="end"/>
            </w:r>
          </w:p>
          <w:p w14:paraId="038D5524" w14:textId="77777777" w:rsidR="00356F58" w:rsidRPr="00B23289" w:rsidRDefault="00356F58" w:rsidP="002E3126">
            <w:pPr>
              <w:rPr>
                <w:rFonts w:ascii="Verdana" w:hAnsi="Verdana"/>
                <w:bCs/>
                <w:lang w:val="sv-SE"/>
              </w:rPr>
            </w:pPr>
          </w:p>
          <w:p w14:paraId="11002F37" w14:textId="77777777" w:rsidR="00755DD6" w:rsidRPr="00B23289" w:rsidRDefault="00755DD6" w:rsidP="4E470F51">
            <w:pPr>
              <w:rPr>
                <w:rFonts w:ascii="Open Sans" w:eastAsia="Open Sans" w:hAnsi="Open Sans" w:cs="Open Sans"/>
                <w:sz w:val="20"/>
                <w:szCs w:val="20"/>
                <w:lang w:val="sv-SE"/>
              </w:rPr>
            </w:pPr>
          </w:p>
          <w:p w14:paraId="1E9D9244" w14:textId="03D7FC3F" w:rsidR="0016762C" w:rsidRPr="00B23289" w:rsidRDefault="0016762C" w:rsidP="0016762C">
            <w:pPr>
              <w:rPr>
                <w:rFonts w:ascii="Verdana" w:hAnsi="Verdana"/>
                <w:b/>
                <w:bCs/>
                <w:lang w:val="sv-SE"/>
              </w:rPr>
            </w:pPr>
          </w:p>
          <w:p w14:paraId="1BA25F4E" w14:textId="2A3A6E13" w:rsidR="0016762C" w:rsidRPr="00B23289" w:rsidRDefault="0016762C" w:rsidP="6C6EA8F8">
            <w:pPr>
              <w:rPr>
                <w:rFonts w:ascii="Verdana" w:hAnsi="Verdana"/>
                <w:noProof/>
                <w:lang w:val="sv-SE"/>
              </w:rPr>
            </w:pPr>
          </w:p>
          <w:p w14:paraId="056BE345" w14:textId="3215ADD8" w:rsidR="00755DD6" w:rsidRPr="00B23289" w:rsidRDefault="00755DD6" w:rsidP="002E3126">
            <w:pPr>
              <w:rPr>
                <w:rFonts w:ascii="Verdana" w:hAnsi="Verdana"/>
                <w:bCs/>
                <w:lang w:val="sv-SE"/>
              </w:rPr>
            </w:pPr>
          </w:p>
        </w:tc>
      </w:tr>
      <w:tr w:rsidR="00B23289" w:rsidRPr="00B23289" w14:paraId="2744E991" w14:textId="77777777" w:rsidTr="4E470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704" w:type="dxa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4DF0DE" w14:textId="6D49AB82" w:rsidR="002E3126" w:rsidRPr="00B23289" w:rsidRDefault="002E3126" w:rsidP="6C6EA8F8">
            <w:pPr>
              <w:rPr>
                <w:rFonts w:ascii="Verdana" w:hAnsi="Verdana"/>
                <w:lang w:val="sv-SE"/>
              </w:rPr>
            </w:pPr>
          </w:p>
          <w:p w14:paraId="4758731D" w14:textId="24627307" w:rsidR="002E3126" w:rsidRPr="00B23289" w:rsidRDefault="002E3126" w:rsidP="6C6EA8F8">
            <w:pPr>
              <w:rPr>
                <w:lang w:val="sv-SE"/>
              </w:rPr>
            </w:pPr>
          </w:p>
        </w:tc>
      </w:tr>
      <w:tr w:rsidR="00B23289" w:rsidRPr="00B23289" w14:paraId="789FD148" w14:textId="1D986FCC" w:rsidTr="00513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97B7B"/>
          </w:tcPr>
          <w:p w14:paraId="18EE3D89" w14:textId="77777777" w:rsidR="00DE1FD9" w:rsidRPr="00B23289" w:rsidRDefault="00DE1FD9" w:rsidP="00DE1FD9">
            <w:pPr>
              <w:rPr>
                <w:rFonts w:ascii="Verdana" w:hAnsi="Verdana"/>
                <w:noProof/>
                <w:lang w:val="sv-SE"/>
              </w:rPr>
            </w:pPr>
          </w:p>
          <w:p w14:paraId="3FCAA9C4" w14:textId="24528263" w:rsidR="00B43698" w:rsidRPr="00B23289" w:rsidRDefault="00B43698" w:rsidP="00DE1FD9">
            <w:pPr>
              <w:rPr>
                <w:rFonts w:ascii="Verdana" w:hAnsi="Verdana"/>
                <w:lang w:val="sv-SE"/>
              </w:rPr>
            </w:pPr>
          </w:p>
          <w:p w14:paraId="2D60E0E1" w14:textId="795BB466" w:rsidR="00B43698" w:rsidRPr="00B23289" w:rsidRDefault="00B43698" w:rsidP="00DE1FD9">
            <w:pPr>
              <w:rPr>
                <w:rFonts w:ascii="Verdana" w:hAnsi="Verdana"/>
                <w:lang w:val="sv-SE"/>
              </w:rPr>
            </w:pPr>
          </w:p>
        </w:tc>
        <w:tc>
          <w:tcPr>
            <w:tcW w:w="9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6718" w14:textId="2DDE8E59" w:rsidR="304B5CA5" w:rsidRPr="00B23289" w:rsidRDefault="304B5CA5" w:rsidP="00B23289">
            <w:pPr>
              <w:pStyle w:val="Rubrik2"/>
              <w:rPr>
                <w:rFonts w:ascii="Aptos" w:hAnsi="Aptos"/>
                <w:color w:val="auto"/>
                <w:sz w:val="32"/>
                <w:szCs w:val="32"/>
                <w:lang w:val="sv-SE"/>
              </w:rPr>
            </w:pPr>
            <w:r w:rsidRPr="00B23289">
              <w:rPr>
                <w:rFonts w:ascii="Aptos" w:hAnsi="Aptos"/>
                <w:color w:val="auto"/>
                <w:sz w:val="32"/>
                <w:szCs w:val="32"/>
                <w:lang w:val="sv-SE"/>
              </w:rPr>
              <w:t>Fas 2</w:t>
            </w:r>
            <w:r w:rsidR="0AF39524" w:rsidRPr="00B23289">
              <w:rPr>
                <w:rFonts w:ascii="Aptos" w:hAnsi="Aptos"/>
                <w:color w:val="auto"/>
                <w:sz w:val="32"/>
                <w:szCs w:val="32"/>
                <w:lang w:val="sv-SE"/>
              </w:rPr>
              <w:t>A</w:t>
            </w:r>
            <w:r w:rsidRPr="00B23289">
              <w:rPr>
                <w:rFonts w:ascii="Aptos" w:hAnsi="Aptos"/>
                <w:color w:val="auto"/>
                <w:sz w:val="32"/>
                <w:szCs w:val="32"/>
                <w:lang w:val="sv-SE"/>
              </w:rPr>
              <w:t xml:space="preserve">. Identifiera orsaker till användning av lågvärdeinsatsen </w:t>
            </w:r>
          </w:p>
          <w:p w14:paraId="06BB5F14" w14:textId="7AA57708" w:rsidR="00DE1FD9" w:rsidRPr="00B23289" w:rsidRDefault="00B23289" w:rsidP="00B23289">
            <w:pPr>
              <w:pStyle w:val="Rubrik2"/>
              <w:rPr>
                <w:rFonts w:ascii="Aptos" w:hAnsi="Aptos"/>
                <w:b/>
                <w:bCs/>
                <w:color w:val="auto"/>
                <w:sz w:val="24"/>
                <w:szCs w:val="24"/>
                <w:lang w:val="sv-SE"/>
              </w:rPr>
            </w:pPr>
            <w:r w:rsidRPr="00B23289">
              <w:rPr>
                <w:rFonts w:ascii="Aptos" w:hAnsi="Aptos"/>
                <w:b/>
                <w:bCs/>
                <w:color w:val="auto"/>
                <w:sz w:val="24"/>
                <w:szCs w:val="24"/>
                <w:lang w:val="sv-SE"/>
              </w:rPr>
              <w:t>Vilka är o</w:t>
            </w:r>
            <w:r w:rsidR="00DE1FD9" w:rsidRPr="00B23289">
              <w:rPr>
                <w:rFonts w:ascii="Aptos" w:hAnsi="Aptos"/>
                <w:b/>
                <w:bCs/>
                <w:color w:val="auto"/>
                <w:sz w:val="24"/>
                <w:szCs w:val="24"/>
                <w:lang w:val="sv-SE"/>
              </w:rPr>
              <w:t>rsaker</w:t>
            </w:r>
            <w:r w:rsidRPr="00B23289">
              <w:rPr>
                <w:rFonts w:ascii="Aptos" w:hAnsi="Aptos"/>
                <w:b/>
                <w:bCs/>
                <w:color w:val="auto"/>
                <w:sz w:val="24"/>
                <w:szCs w:val="24"/>
                <w:lang w:val="sv-SE"/>
              </w:rPr>
              <w:t>na</w:t>
            </w:r>
            <w:r w:rsidR="00DE1FD9" w:rsidRPr="00B23289">
              <w:rPr>
                <w:rFonts w:ascii="Aptos" w:hAnsi="Aptos"/>
                <w:b/>
                <w:bCs/>
                <w:color w:val="auto"/>
                <w:sz w:val="24"/>
                <w:szCs w:val="24"/>
                <w:lang w:val="sv-SE"/>
              </w:rPr>
              <w:t xml:space="preserve"> till att</w:t>
            </w:r>
            <w:r w:rsidRPr="00B23289">
              <w:rPr>
                <w:rFonts w:ascii="Aptos" w:hAnsi="Aptos"/>
                <w:b/>
                <w:bCs/>
                <w:color w:val="auto"/>
                <w:sz w:val="24"/>
                <w:szCs w:val="24"/>
                <w:lang w:val="sv-SE"/>
              </w:rPr>
              <w:t xml:space="preserve"> vi använder</w:t>
            </w:r>
            <w:r w:rsidR="00DE1FD9" w:rsidRPr="00B23289">
              <w:rPr>
                <w:rFonts w:ascii="Aptos" w:hAnsi="Aptos"/>
                <w:b/>
                <w:bCs/>
                <w:color w:val="auto"/>
                <w:sz w:val="24"/>
                <w:szCs w:val="24"/>
                <w:lang w:val="sv-SE"/>
              </w:rPr>
              <w:t xml:space="preserve"> lågvärdeinsatsen?</w:t>
            </w:r>
          </w:p>
          <w:p w14:paraId="5D3B3F7B" w14:textId="50B8E8C5" w:rsidR="00DE1FD9" w:rsidRPr="00B23289" w:rsidRDefault="54A741C5" w:rsidP="4E470F51">
            <w:pPr>
              <w:spacing w:line="259" w:lineRule="auto"/>
              <w:rPr>
                <w:rFonts w:ascii="Aptos" w:eastAsia="Open Sans" w:hAnsi="Aptos" w:cs="Open Sans"/>
                <w:sz w:val="20"/>
                <w:szCs w:val="20"/>
                <w:lang w:val="sv-SE"/>
              </w:rPr>
            </w:pPr>
            <w:r w:rsidRPr="00B23289">
              <w:rPr>
                <w:rFonts w:ascii="Aptos" w:eastAsia="Open Sans" w:hAnsi="Aptos" w:cs="Open Sans"/>
                <w:sz w:val="20"/>
                <w:szCs w:val="20"/>
                <w:lang w:val="sv-SE"/>
              </w:rPr>
              <w:t>Se listan över orsaker till användning på webbsidan</w:t>
            </w:r>
            <w:r w:rsidR="00B23289" w:rsidRPr="00B23289">
              <w:rPr>
                <w:rFonts w:ascii="Aptos" w:eastAsia="Open Sans" w:hAnsi="Aptos" w:cs="Open Sans"/>
                <w:sz w:val="20"/>
                <w:szCs w:val="20"/>
                <w:lang w:val="sv-SE"/>
              </w:rPr>
              <w:t xml:space="preserve"> (</w:t>
            </w:r>
            <w:hyperlink r:id="rId8" w:history="1">
              <w:r w:rsidR="00B23289" w:rsidRPr="00B23289">
                <w:rPr>
                  <w:rStyle w:val="Hyperlnk"/>
                  <w:rFonts w:ascii="Aptos" w:eastAsia="Open Sans" w:hAnsi="Aptos" w:cs="Open Sans"/>
                  <w:color w:val="auto"/>
                  <w:sz w:val="20"/>
                  <w:szCs w:val="20"/>
                  <w:lang w:val="sv-SE"/>
                </w:rPr>
                <w:t>folkhalsoguiden.se/</w:t>
              </w:r>
              <w:proofErr w:type="spellStart"/>
              <w:r w:rsidR="00B23289" w:rsidRPr="00B23289">
                <w:rPr>
                  <w:rStyle w:val="Hyperlnk"/>
                  <w:rFonts w:ascii="Aptos" w:eastAsia="Open Sans" w:hAnsi="Aptos" w:cs="Open Sans"/>
                  <w:color w:val="auto"/>
                  <w:sz w:val="20"/>
                  <w:szCs w:val="20"/>
                  <w:lang w:val="sv-SE"/>
                </w:rPr>
                <w:t>utmonstring</w:t>
              </w:r>
              <w:proofErr w:type="spellEnd"/>
            </w:hyperlink>
            <w:r w:rsidR="00B23289" w:rsidRPr="00B23289">
              <w:rPr>
                <w:rFonts w:ascii="Aptos" w:eastAsia="Open Sans" w:hAnsi="Aptos" w:cs="Open Sans"/>
                <w:sz w:val="20"/>
                <w:szCs w:val="20"/>
                <w:lang w:val="sv-SE"/>
              </w:rPr>
              <w:t>)</w:t>
            </w:r>
            <w:r w:rsidRPr="00B23289">
              <w:rPr>
                <w:rFonts w:ascii="Aptos" w:eastAsia="Open Sans" w:hAnsi="Aptos" w:cs="Open Sans"/>
                <w:sz w:val="20"/>
                <w:szCs w:val="20"/>
                <w:lang w:val="sv-SE"/>
              </w:rPr>
              <w:t xml:space="preserve">. </w:t>
            </w:r>
            <w:r w:rsidR="00DE1FD9" w:rsidRPr="00B23289">
              <w:rPr>
                <w:rFonts w:ascii="Aptos" w:eastAsia="Open Sans" w:hAnsi="Aptos" w:cs="Open Sans"/>
                <w:sz w:val="20"/>
                <w:szCs w:val="20"/>
                <w:lang w:val="sv-SE"/>
              </w:rPr>
              <w:t>Välj de främsta orsakerna</w:t>
            </w:r>
            <w:r w:rsidR="00B23289">
              <w:rPr>
                <w:rFonts w:ascii="Aptos" w:eastAsia="Open Sans" w:hAnsi="Aptos" w:cs="Open Sans"/>
                <w:sz w:val="20"/>
                <w:szCs w:val="20"/>
                <w:lang w:val="sv-SE"/>
              </w:rPr>
              <w:t xml:space="preserve"> och lista dem här:</w:t>
            </w:r>
          </w:p>
          <w:p w14:paraId="04E9D47B" w14:textId="77777777" w:rsidR="00755DD6" w:rsidRPr="00B23289" w:rsidRDefault="00755DD6" w:rsidP="00DE1FD9">
            <w:pPr>
              <w:rPr>
                <w:rFonts w:ascii="Verdana" w:eastAsia="Calibri" w:hAnsi="Verdana" w:cs="Arial"/>
                <w:bCs/>
                <w:i/>
                <w:iCs/>
                <w:sz w:val="20"/>
                <w:szCs w:val="20"/>
                <w:lang w:val="sv-SE"/>
              </w:rPr>
            </w:pPr>
          </w:p>
          <w:p w14:paraId="44FF3AE2" w14:textId="77777777" w:rsidR="00DE1FD9" w:rsidRPr="00B23289" w:rsidRDefault="00DE1FD9" w:rsidP="00DE1FD9">
            <w:pPr>
              <w:pStyle w:val="Liststycke"/>
              <w:numPr>
                <w:ilvl w:val="0"/>
                <w:numId w:val="3"/>
              </w:numPr>
              <w:rPr>
                <w:rFonts w:ascii="Aptos" w:hAnsi="Aptos"/>
                <w:lang w:val="sv-SE"/>
              </w:rPr>
            </w:pPr>
            <w:r w:rsidRPr="00B23289">
              <w:rPr>
                <w:rFonts w:ascii="Aptos" w:hAnsi="Aptos"/>
                <w:lang w:val="sv-SE"/>
              </w:rPr>
              <w:t xml:space="preserve"> </w:t>
            </w:r>
            <w:r w:rsidRPr="00B23289">
              <w:rPr>
                <w:rFonts w:ascii="Aptos" w:hAnsi="Aptos"/>
                <w:lang w:val="sv-S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3289">
              <w:rPr>
                <w:rFonts w:ascii="Aptos" w:hAnsi="Aptos"/>
                <w:lang w:val="sv-SE"/>
              </w:rPr>
              <w:instrText xml:space="preserve"> FORMTEXT </w:instrText>
            </w:r>
            <w:r w:rsidRPr="00B23289">
              <w:rPr>
                <w:rFonts w:ascii="Aptos" w:hAnsi="Aptos"/>
                <w:lang w:val="sv-SE"/>
              </w:rPr>
            </w:r>
            <w:r w:rsidRPr="00B23289">
              <w:rPr>
                <w:rFonts w:ascii="Aptos" w:hAnsi="Aptos"/>
                <w:lang w:val="sv-SE"/>
              </w:rPr>
              <w:fldChar w:fldCharType="separate"/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lang w:val="sv-SE"/>
              </w:rPr>
              <w:fldChar w:fldCharType="end"/>
            </w:r>
          </w:p>
          <w:p w14:paraId="0E82CAD8" w14:textId="77777777" w:rsidR="00DE1FD9" w:rsidRPr="00B23289" w:rsidRDefault="00DE1FD9" w:rsidP="00DE1FD9">
            <w:pPr>
              <w:pStyle w:val="Liststycke"/>
              <w:rPr>
                <w:rFonts w:ascii="Aptos" w:hAnsi="Aptos"/>
                <w:lang w:val="sv-SE"/>
              </w:rPr>
            </w:pPr>
          </w:p>
          <w:p w14:paraId="08FFC135" w14:textId="77777777" w:rsidR="00755DD6" w:rsidRPr="00B23289" w:rsidRDefault="00755DD6" w:rsidP="00DE1FD9">
            <w:pPr>
              <w:pStyle w:val="Liststycke"/>
              <w:rPr>
                <w:rFonts w:ascii="Aptos" w:hAnsi="Aptos"/>
                <w:lang w:val="sv-SE"/>
              </w:rPr>
            </w:pPr>
          </w:p>
          <w:p w14:paraId="3E0B1EBF" w14:textId="77777777" w:rsidR="00755DD6" w:rsidRPr="00B23289" w:rsidRDefault="00755DD6" w:rsidP="00DE1FD9">
            <w:pPr>
              <w:pStyle w:val="Liststycke"/>
              <w:rPr>
                <w:rFonts w:ascii="Aptos" w:hAnsi="Aptos"/>
                <w:lang w:val="sv-SE"/>
              </w:rPr>
            </w:pPr>
          </w:p>
          <w:p w14:paraId="4AAC72AC" w14:textId="77777777" w:rsidR="00DE1FD9" w:rsidRPr="00B23289" w:rsidRDefault="00DE1FD9" w:rsidP="00DE1FD9">
            <w:pPr>
              <w:pStyle w:val="Liststycke"/>
              <w:rPr>
                <w:rFonts w:ascii="Aptos" w:hAnsi="Aptos"/>
                <w:lang w:val="sv-SE"/>
              </w:rPr>
            </w:pPr>
          </w:p>
          <w:p w14:paraId="54B7FEC9" w14:textId="77777777" w:rsidR="00DE1FD9" w:rsidRPr="00B23289" w:rsidRDefault="00DE1FD9" w:rsidP="00DE1FD9">
            <w:pPr>
              <w:pStyle w:val="Liststycke"/>
              <w:numPr>
                <w:ilvl w:val="0"/>
                <w:numId w:val="3"/>
              </w:numPr>
              <w:rPr>
                <w:rFonts w:ascii="Aptos" w:hAnsi="Aptos"/>
                <w:lang w:val="sv-SE"/>
              </w:rPr>
            </w:pPr>
            <w:r w:rsidRPr="00B23289">
              <w:rPr>
                <w:rFonts w:ascii="Aptos" w:hAnsi="Aptos"/>
                <w:lang w:val="sv-SE"/>
              </w:rPr>
              <w:t xml:space="preserve"> </w:t>
            </w:r>
            <w:r w:rsidRPr="00B23289">
              <w:rPr>
                <w:rFonts w:ascii="Aptos" w:hAnsi="Aptos"/>
                <w:lang w:val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23289">
              <w:rPr>
                <w:rFonts w:ascii="Aptos" w:hAnsi="Aptos"/>
                <w:lang w:val="sv-SE"/>
              </w:rPr>
              <w:instrText xml:space="preserve"> FORMTEXT </w:instrText>
            </w:r>
            <w:r w:rsidRPr="00B23289">
              <w:rPr>
                <w:rFonts w:ascii="Aptos" w:hAnsi="Aptos"/>
                <w:lang w:val="sv-SE"/>
              </w:rPr>
            </w:r>
            <w:r w:rsidRPr="00B23289">
              <w:rPr>
                <w:rFonts w:ascii="Aptos" w:hAnsi="Aptos"/>
                <w:lang w:val="sv-SE"/>
              </w:rPr>
              <w:fldChar w:fldCharType="separate"/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lang w:val="sv-SE"/>
              </w:rPr>
              <w:fldChar w:fldCharType="end"/>
            </w:r>
          </w:p>
          <w:p w14:paraId="31B637BE" w14:textId="77777777" w:rsidR="00DE1FD9" w:rsidRPr="00B23289" w:rsidRDefault="00DE1FD9" w:rsidP="00DE1FD9">
            <w:pPr>
              <w:pStyle w:val="Liststycke"/>
              <w:rPr>
                <w:rFonts w:ascii="Aptos" w:hAnsi="Aptos"/>
                <w:lang w:val="sv-SE"/>
              </w:rPr>
            </w:pPr>
          </w:p>
          <w:p w14:paraId="63BC0F8F" w14:textId="77777777" w:rsidR="00755DD6" w:rsidRPr="00B23289" w:rsidRDefault="00755DD6" w:rsidP="00DE1FD9">
            <w:pPr>
              <w:pStyle w:val="Liststycke"/>
              <w:rPr>
                <w:rFonts w:ascii="Aptos" w:hAnsi="Aptos"/>
                <w:lang w:val="sv-SE"/>
              </w:rPr>
            </w:pPr>
          </w:p>
          <w:p w14:paraId="6FE01B86" w14:textId="77777777" w:rsidR="00755DD6" w:rsidRPr="00B23289" w:rsidRDefault="00755DD6" w:rsidP="00DE1FD9">
            <w:pPr>
              <w:pStyle w:val="Liststycke"/>
              <w:rPr>
                <w:rFonts w:ascii="Aptos" w:hAnsi="Aptos"/>
                <w:lang w:val="sv-SE"/>
              </w:rPr>
            </w:pPr>
          </w:p>
          <w:p w14:paraId="36853BE1" w14:textId="77777777" w:rsidR="00DE1FD9" w:rsidRPr="00B23289" w:rsidRDefault="00DE1FD9" w:rsidP="00DE1FD9">
            <w:pPr>
              <w:pStyle w:val="Liststycke"/>
              <w:rPr>
                <w:rFonts w:ascii="Aptos" w:hAnsi="Aptos"/>
                <w:lang w:val="sv-SE"/>
              </w:rPr>
            </w:pPr>
          </w:p>
          <w:p w14:paraId="75AF8649" w14:textId="77777777" w:rsidR="00DE1FD9" w:rsidRPr="00B23289" w:rsidRDefault="00DE1FD9" w:rsidP="00DE1FD9">
            <w:pPr>
              <w:pStyle w:val="Liststycke"/>
              <w:numPr>
                <w:ilvl w:val="0"/>
                <w:numId w:val="3"/>
              </w:numPr>
              <w:rPr>
                <w:rFonts w:ascii="Aptos" w:hAnsi="Aptos"/>
                <w:lang w:val="sv-SE"/>
              </w:rPr>
            </w:pPr>
            <w:r w:rsidRPr="00B23289">
              <w:rPr>
                <w:rFonts w:ascii="Aptos" w:hAnsi="Aptos"/>
                <w:lang w:val="sv-SE"/>
              </w:rPr>
              <w:t xml:space="preserve"> </w:t>
            </w:r>
            <w:r w:rsidRPr="00B23289">
              <w:rPr>
                <w:rFonts w:ascii="Aptos" w:hAnsi="Aptos"/>
                <w:lang w:val="sv-S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23289">
              <w:rPr>
                <w:rFonts w:ascii="Aptos" w:hAnsi="Aptos"/>
                <w:lang w:val="sv-SE"/>
              </w:rPr>
              <w:instrText xml:space="preserve"> FORMTEXT </w:instrText>
            </w:r>
            <w:r w:rsidRPr="00B23289">
              <w:rPr>
                <w:rFonts w:ascii="Aptos" w:hAnsi="Aptos"/>
                <w:lang w:val="sv-SE"/>
              </w:rPr>
            </w:r>
            <w:r w:rsidRPr="00B23289">
              <w:rPr>
                <w:rFonts w:ascii="Aptos" w:hAnsi="Aptos"/>
                <w:lang w:val="sv-SE"/>
              </w:rPr>
              <w:fldChar w:fldCharType="separate"/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lang w:val="sv-SE"/>
              </w:rPr>
              <w:fldChar w:fldCharType="end"/>
            </w:r>
          </w:p>
          <w:p w14:paraId="4CEEC84A" w14:textId="378E9D5D" w:rsidR="6C6EA8F8" w:rsidRPr="00B23289" w:rsidRDefault="6C6EA8F8" w:rsidP="6C6EA8F8">
            <w:pPr>
              <w:rPr>
                <w:rFonts w:ascii="Aptos" w:hAnsi="Aptos"/>
                <w:sz w:val="20"/>
                <w:szCs w:val="20"/>
                <w:lang w:val="sv-SE"/>
              </w:rPr>
            </w:pPr>
          </w:p>
          <w:p w14:paraId="4C3227C0" w14:textId="77AB3472" w:rsidR="00755DD6" w:rsidRPr="00B23289" w:rsidRDefault="00755DD6" w:rsidP="6C6EA8F8">
            <w:pPr>
              <w:rPr>
                <w:rFonts w:ascii="Verdana" w:hAnsi="Verdana"/>
                <w:lang w:val="sv-SE"/>
              </w:rPr>
            </w:pPr>
          </w:p>
          <w:p w14:paraId="7C0595F6" w14:textId="77777777" w:rsidR="00DE1FD9" w:rsidRPr="00B23289" w:rsidRDefault="00DE1FD9" w:rsidP="00DE1FD9"/>
        </w:tc>
      </w:tr>
    </w:tbl>
    <w:p w14:paraId="19C124D6" w14:textId="77777777" w:rsidR="00210608" w:rsidRPr="00B23289" w:rsidRDefault="00210608" w:rsidP="00D606E9">
      <w:pPr>
        <w:rPr>
          <w:lang w:val="sv-SE"/>
        </w:rPr>
      </w:pPr>
    </w:p>
    <w:tbl>
      <w:tblPr>
        <w:tblStyle w:val="Tabellrutnt"/>
        <w:tblW w:w="101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2"/>
        <w:gridCol w:w="24"/>
        <w:gridCol w:w="3478"/>
        <w:gridCol w:w="6226"/>
        <w:gridCol w:w="22"/>
      </w:tblGrid>
      <w:tr w:rsidR="00B23289" w:rsidRPr="004F54F2" w14:paraId="61FD03EA" w14:textId="77777777" w:rsidTr="0032273D">
        <w:trPr>
          <w:trHeight w:val="300"/>
        </w:trPr>
        <w:tc>
          <w:tcPr>
            <w:tcW w:w="402" w:type="dxa"/>
            <w:vMerge w:val="restart"/>
            <w:shd w:val="clear" w:color="auto" w:fill="297B7B"/>
          </w:tcPr>
          <w:p w14:paraId="737524BD" w14:textId="3EEBB7C0" w:rsidR="003A4E0E" w:rsidRPr="00B23289" w:rsidRDefault="003A4E0E" w:rsidP="00D606E9">
            <w:pPr>
              <w:rPr>
                <w:rFonts w:ascii="Verdana" w:hAnsi="Verdana"/>
                <w:lang w:val="sv-SE"/>
              </w:rPr>
            </w:pPr>
          </w:p>
        </w:tc>
        <w:tc>
          <w:tcPr>
            <w:tcW w:w="9745" w:type="dxa"/>
            <w:gridSpan w:val="4"/>
          </w:tcPr>
          <w:p w14:paraId="5A04DEB1" w14:textId="545FB9B7" w:rsidR="2503550B" w:rsidRPr="00B23289" w:rsidRDefault="260F40D8" w:rsidP="00B23289">
            <w:pPr>
              <w:pStyle w:val="Rubrik2"/>
              <w:rPr>
                <w:rFonts w:ascii="Aptos" w:hAnsi="Aptos"/>
                <w:color w:val="auto"/>
                <w:sz w:val="32"/>
                <w:szCs w:val="32"/>
                <w:lang w:val="sv-SE"/>
              </w:rPr>
            </w:pPr>
            <w:r w:rsidRPr="00B23289">
              <w:rPr>
                <w:rFonts w:ascii="Aptos" w:hAnsi="Aptos"/>
                <w:color w:val="auto"/>
                <w:sz w:val="32"/>
                <w:szCs w:val="32"/>
                <w:lang w:val="sv-SE"/>
              </w:rPr>
              <w:t>Fas 2B. Identifiera strategier för utmönstring</w:t>
            </w:r>
          </w:p>
          <w:p w14:paraId="700F6284" w14:textId="35E027FF" w:rsidR="003A4E0E" w:rsidRPr="00B23289" w:rsidRDefault="64C2E328" w:rsidP="00B23289">
            <w:pPr>
              <w:pStyle w:val="Rubrik2"/>
              <w:rPr>
                <w:rFonts w:ascii="Aptos" w:hAnsi="Aptos"/>
                <w:b/>
                <w:bCs/>
                <w:color w:val="auto"/>
                <w:spacing w:val="-4"/>
                <w:sz w:val="24"/>
                <w:szCs w:val="24"/>
                <w:lang w:val="sv-SE"/>
              </w:rPr>
            </w:pPr>
            <w:r w:rsidRPr="00B23289">
              <w:rPr>
                <w:rFonts w:ascii="Aptos" w:hAnsi="Aptos"/>
                <w:b/>
                <w:bCs/>
                <w:color w:val="auto"/>
                <w:spacing w:val="-4"/>
                <w:sz w:val="24"/>
                <w:szCs w:val="24"/>
                <w:lang w:val="sv-SE"/>
              </w:rPr>
              <w:t>Välj utmönstringsstrategier som adresserar orsakerna till att lågvärdeinsatsen används</w:t>
            </w:r>
            <w:r w:rsidR="79EC767C" w:rsidRPr="00B23289">
              <w:rPr>
                <w:rFonts w:ascii="Aptos" w:hAnsi="Aptos"/>
                <w:b/>
                <w:bCs/>
                <w:color w:val="auto"/>
                <w:spacing w:val="-4"/>
                <w:sz w:val="24"/>
                <w:szCs w:val="24"/>
                <w:lang w:val="sv-SE"/>
              </w:rPr>
              <w:t>.</w:t>
            </w:r>
          </w:p>
          <w:p w14:paraId="57944306" w14:textId="3825A5FE" w:rsidR="003A4E0E" w:rsidRPr="00B23289" w:rsidRDefault="5A9DBF6F" w:rsidP="4E470F51">
            <w:pPr>
              <w:spacing w:line="259" w:lineRule="auto"/>
              <w:rPr>
                <w:rFonts w:ascii="Aptos" w:eastAsia="Open Sans" w:hAnsi="Aptos" w:cs="Open Sans"/>
                <w:sz w:val="20"/>
                <w:szCs w:val="20"/>
                <w:lang w:val="sv-SE"/>
              </w:rPr>
            </w:pPr>
            <w:r w:rsidRPr="00B23289">
              <w:rPr>
                <w:rFonts w:ascii="Aptos" w:eastAsia="Open Sans" w:hAnsi="Aptos" w:cs="Open Sans"/>
                <w:sz w:val="20"/>
                <w:szCs w:val="20"/>
                <w:lang w:val="sv-SE"/>
              </w:rPr>
              <w:t xml:space="preserve">Identifiera </w:t>
            </w:r>
            <w:r w:rsidR="713E3AC4" w:rsidRPr="00B23289">
              <w:rPr>
                <w:rFonts w:ascii="Aptos" w:eastAsia="Open Sans" w:hAnsi="Aptos" w:cs="Open Sans"/>
                <w:sz w:val="20"/>
                <w:szCs w:val="20"/>
                <w:lang w:val="sv-SE"/>
              </w:rPr>
              <w:t>strategier för orsak</w:t>
            </w:r>
            <w:r w:rsidR="65CAFCEE" w:rsidRPr="00B23289">
              <w:rPr>
                <w:rFonts w:ascii="Aptos" w:eastAsia="Open Sans" w:hAnsi="Aptos" w:cs="Open Sans"/>
                <w:sz w:val="20"/>
                <w:szCs w:val="20"/>
                <w:lang w:val="sv-SE"/>
              </w:rPr>
              <w:t xml:space="preserve">erna </w:t>
            </w:r>
            <w:r w:rsidR="00B23289" w:rsidRPr="00B23289">
              <w:rPr>
                <w:rFonts w:ascii="Aptos" w:eastAsia="Open Sans" w:hAnsi="Aptos" w:cs="Open Sans"/>
                <w:sz w:val="20"/>
                <w:szCs w:val="20"/>
                <w:lang w:val="sv-SE"/>
              </w:rPr>
              <w:t xml:space="preserve">som ni har listat i </w:t>
            </w:r>
            <w:r w:rsidR="0032273D">
              <w:rPr>
                <w:rFonts w:ascii="Aptos" w:eastAsia="Open Sans" w:hAnsi="Aptos" w:cs="Open Sans"/>
                <w:sz w:val="20"/>
                <w:szCs w:val="20"/>
                <w:lang w:val="sv-SE"/>
              </w:rPr>
              <w:t>f</w:t>
            </w:r>
            <w:r w:rsidR="00B23289" w:rsidRPr="00B23289">
              <w:rPr>
                <w:rFonts w:ascii="Aptos" w:eastAsia="Open Sans" w:hAnsi="Aptos" w:cs="Open Sans"/>
                <w:sz w:val="20"/>
                <w:szCs w:val="20"/>
                <w:lang w:val="sv-SE"/>
              </w:rPr>
              <w:t>as 2A</w:t>
            </w:r>
            <w:r w:rsidR="713E3AC4" w:rsidRPr="00B23289">
              <w:rPr>
                <w:rFonts w:ascii="Aptos" w:eastAsia="Open Sans" w:hAnsi="Aptos" w:cs="Open Sans"/>
                <w:sz w:val="20"/>
                <w:szCs w:val="20"/>
                <w:lang w:val="sv-SE"/>
              </w:rPr>
              <w:t xml:space="preserve">. </w:t>
            </w:r>
            <w:r w:rsidR="08B6D476" w:rsidRPr="00B23289">
              <w:rPr>
                <w:rFonts w:ascii="Aptos" w:eastAsia="Open Sans" w:hAnsi="Aptos" w:cs="Open Sans"/>
                <w:sz w:val="20"/>
                <w:szCs w:val="20"/>
                <w:lang w:val="sv-SE"/>
              </w:rPr>
              <w:t>Se listan över möjliga strategier på webbsidan</w:t>
            </w:r>
            <w:r w:rsidR="004F54F2">
              <w:rPr>
                <w:rFonts w:ascii="Aptos" w:eastAsia="Open Sans" w:hAnsi="Aptos" w:cs="Open Sans"/>
                <w:sz w:val="20"/>
                <w:szCs w:val="20"/>
                <w:lang w:val="sv-SE"/>
              </w:rPr>
              <w:t xml:space="preserve"> </w:t>
            </w:r>
            <w:r w:rsidR="004F54F2" w:rsidRPr="00B23289">
              <w:rPr>
                <w:rFonts w:ascii="Aptos" w:eastAsia="Open Sans" w:hAnsi="Aptos" w:cs="Open Sans"/>
                <w:sz w:val="20"/>
                <w:szCs w:val="20"/>
                <w:lang w:val="sv-SE"/>
              </w:rPr>
              <w:t>(</w:t>
            </w:r>
            <w:hyperlink r:id="rId9" w:history="1">
              <w:r w:rsidR="004F54F2" w:rsidRPr="00B23289">
                <w:rPr>
                  <w:rStyle w:val="Hyperlnk"/>
                  <w:rFonts w:ascii="Aptos" w:eastAsia="Open Sans" w:hAnsi="Aptos" w:cs="Open Sans"/>
                  <w:color w:val="auto"/>
                  <w:sz w:val="20"/>
                  <w:szCs w:val="20"/>
                  <w:lang w:val="sv-SE"/>
                </w:rPr>
                <w:t>folkhalsoguiden.se/</w:t>
              </w:r>
              <w:proofErr w:type="spellStart"/>
              <w:r w:rsidR="004F54F2" w:rsidRPr="00B23289">
                <w:rPr>
                  <w:rStyle w:val="Hyperlnk"/>
                  <w:rFonts w:ascii="Aptos" w:eastAsia="Open Sans" w:hAnsi="Aptos" w:cs="Open Sans"/>
                  <w:color w:val="auto"/>
                  <w:sz w:val="20"/>
                  <w:szCs w:val="20"/>
                  <w:lang w:val="sv-SE"/>
                </w:rPr>
                <w:t>utmonstring</w:t>
              </w:r>
              <w:proofErr w:type="spellEnd"/>
            </w:hyperlink>
            <w:r w:rsidR="004F54F2" w:rsidRPr="00B23289">
              <w:rPr>
                <w:rFonts w:ascii="Aptos" w:eastAsia="Open Sans" w:hAnsi="Aptos" w:cs="Open Sans"/>
                <w:sz w:val="20"/>
                <w:szCs w:val="20"/>
                <w:lang w:val="sv-SE"/>
              </w:rPr>
              <w:t>)</w:t>
            </w:r>
            <w:r w:rsidR="08B6D476" w:rsidRPr="00B23289">
              <w:rPr>
                <w:rFonts w:ascii="Aptos" w:eastAsia="Open Sans" w:hAnsi="Aptos" w:cs="Open Sans"/>
                <w:sz w:val="20"/>
                <w:szCs w:val="20"/>
                <w:lang w:val="sv-SE"/>
              </w:rPr>
              <w:t xml:space="preserve">. </w:t>
            </w:r>
            <w:r w:rsidR="713E3AC4" w:rsidRPr="00B23289">
              <w:rPr>
                <w:rFonts w:ascii="Aptos" w:eastAsia="Open Sans" w:hAnsi="Aptos" w:cs="Open Sans"/>
                <w:sz w:val="20"/>
                <w:szCs w:val="20"/>
                <w:lang w:val="sv-SE"/>
              </w:rPr>
              <w:t>En orsak kan behöva flera strategier.</w:t>
            </w:r>
          </w:p>
          <w:p w14:paraId="44CF5BAE" w14:textId="5DFFFBF2" w:rsidR="00B23289" w:rsidRPr="00B23289" w:rsidRDefault="00B23289" w:rsidP="4E470F51">
            <w:pPr>
              <w:spacing w:line="259" w:lineRule="auto"/>
              <w:rPr>
                <w:rFonts w:ascii="Verdana" w:eastAsia="Calibri" w:hAnsi="Verdana" w:cs="Arial"/>
                <w:i/>
                <w:iCs/>
                <w:lang w:val="sv-SE"/>
              </w:rPr>
            </w:pPr>
          </w:p>
        </w:tc>
      </w:tr>
      <w:tr w:rsidR="00B23289" w:rsidRPr="00B23289" w14:paraId="149605BC" w14:textId="77777777" w:rsidTr="0032273D">
        <w:trPr>
          <w:trHeight w:val="300"/>
        </w:trPr>
        <w:tc>
          <w:tcPr>
            <w:tcW w:w="402" w:type="dxa"/>
            <w:vMerge/>
            <w:shd w:val="clear" w:color="auto" w:fill="297B7B"/>
          </w:tcPr>
          <w:p w14:paraId="428C22D1" w14:textId="77777777" w:rsidR="003A4E0E" w:rsidRPr="00B23289" w:rsidRDefault="003A4E0E" w:rsidP="006100F5">
            <w:pPr>
              <w:rPr>
                <w:rFonts w:ascii="Verdana" w:hAnsi="Verdana"/>
                <w:lang w:val="sv-SE"/>
              </w:rPr>
            </w:pPr>
          </w:p>
        </w:tc>
        <w:tc>
          <w:tcPr>
            <w:tcW w:w="3502" w:type="dxa"/>
            <w:gridSpan w:val="2"/>
          </w:tcPr>
          <w:p w14:paraId="15207A9A" w14:textId="0D82D13A" w:rsidR="003A4E0E" w:rsidRPr="00B23289" w:rsidRDefault="003A4E0E" w:rsidP="00B23289">
            <w:pPr>
              <w:pStyle w:val="Rubrik4"/>
              <w:rPr>
                <w:rFonts w:ascii="Aptos" w:hAnsi="Aptos"/>
                <w:b/>
                <w:bCs/>
                <w:i w:val="0"/>
                <w:iCs w:val="0"/>
                <w:lang w:val="sv-SE"/>
              </w:rPr>
            </w:pPr>
            <w:r w:rsidRPr="00B23289">
              <w:rPr>
                <w:rFonts w:ascii="Aptos" w:hAnsi="Aptos"/>
                <w:b/>
                <w:bCs/>
                <w:i w:val="0"/>
                <w:iCs w:val="0"/>
                <w:color w:val="auto"/>
                <w:lang w:val="sv-SE"/>
              </w:rPr>
              <w:t xml:space="preserve">Orsak till lågvärdeinsatsen </w:t>
            </w:r>
          </w:p>
        </w:tc>
        <w:tc>
          <w:tcPr>
            <w:tcW w:w="6243" w:type="dxa"/>
            <w:gridSpan w:val="2"/>
          </w:tcPr>
          <w:p w14:paraId="1A0C3526" w14:textId="3E91C677" w:rsidR="003A4E0E" w:rsidRPr="00B23289" w:rsidRDefault="003A4E0E" w:rsidP="00B23289">
            <w:pPr>
              <w:pStyle w:val="Rubrik4"/>
              <w:rPr>
                <w:rFonts w:ascii="Aptos" w:hAnsi="Aptos"/>
                <w:b/>
                <w:bCs/>
                <w:i w:val="0"/>
                <w:iCs w:val="0"/>
                <w:color w:val="auto"/>
                <w:lang w:val="sv-SE"/>
              </w:rPr>
            </w:pPr>
            <w:r w:rsidRPr="00B23289">
              <w:rPr>
                <w:rFonts w:ascii="Aptos" w:hAnsi="Aptos"/>
                <w:b/>
                <w:bCs/>
                <w:i w:val="0"/>
                <w:iCs w:val="0"/>
                <w:color w:val="auto"/>
                <w:lang w:val="sv-SE"/>
              </w:rPr>
              <w:t>Utmönstringsstrategi</w:t>
            </w:r>
          </w:p>
        </w:tc>
      </w:tr>
      <w:tr w:rsidR="00B23289" w:rsidRPr="00B23289" w14:paraId="54DACB59" w14:textId="77777777" w:rsidTr="0032273D">
        <w:trPr>
          <w:trHeight w:val="300"/>
        </w:trPr>
        <w:tc>
          <w:tcPr>
            <w:tcW w:w="402" w:type="dxa"/>
            <w:vMerge/>
            <w:shd w:val="clear" w:color="auto" w:fill="297B7B"/>
          </w:tcPr>
          <w:p w14:paraId="5A66CA66" w14:textId="77777777" w:rsidR="003A4E0E" w:rsidRPr="00B23289" w:rsidRDefault="003A4E0E" w:rsidP="006100F5">
            <w:pPr>
              <w:rPr>
                <w:rFonts w:ascii="Verdana" w:hAnsi="Verdana"/>
                <w:lang w:val="sv-SE"/>
              </w:rPr>
            </w:pPr>
          </w:p>
        </w:tc>
        <w:tc>
          <w:tcPr>
            <w:tcW w:w="3502" w:type="dxa"/>
            <w:gridSpan w:val="2"/>
          </w:tcPr>
          <w:p w14:paraId="346F8160" w14:textId="77777777" w:rsidR="003A4E0E" w:rsidRPr="00B23289" w:rsidRDefault="003A4E0E" w:rsidP="006100F5">
            <w:pPr>
              <w:jc w:val="both"/>
              <w:rPr>
                <w:rFonts w:ascii="Aptos" w:hAnsi="Aptos"/>
                <w:lang w:val="sv-SE"/>
              </w:rPr>
            </w:pPr>
            <w:r w:rsidRPr="00B23289">
              <w:rPr>
                <w:rFonts w:ascii="Aptos" w:hAnsi="Aptos"/>
                <w:lang w:val="sv-S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23289">
              <w:rPr>
                <w:rFonts w:ascii="Aptos" w:hAnsi="Aptos"/>
                <w:lang w:val="sv-SE"/>
              </w:rPr>
              <w:instrText xml:space="preserve"> FORMTEXT </w:instrText>
            </w:r>
            <w:r w:rsidRPr="00B23289">
              <w:rPr>
                <w:rFonts w:ascii="Aptos" w:hAnsi="Aptos"/>
                <w:lang w:val="sv-SE"/>
              </w:rPr>
            </w:r>
            <w:r w:rsidRPr="00B23289">
              <w:rPr>
                <w:rFonts w:ascii="Aptos" w:hAnsi="Aptos"/>
                <w:lang w:val="sv-SE"/>
              </w:rPr>
              <w:fldChar w:fldCharType="separate"/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lang w:val="sv-SE"/>
              </w:rPr>
              <w:fldChar w:fldCharType="end"/>
            </w:r>
          </w:p>
          <w:p w14:paraId="34C2FCF1" w14:textId="77777777" w:rsidR="003A4E0E" w:rsidRPr="00B23289" w:rsidRDefault="003A4E0E" w:rsidP="006100F5">
            <w:pPr>
              <w:rPr>
                <w:rFonts w:ascii="Aptos" w:hAnsi="Aptos"/>
                <w:lang w:val="sv-SE"/>
              </w:rPr>
            </w:pPr>
          </w:p>
        </w:tc>
        <w:tc>
          <w:tcPr>
            <w:tcW w:w="6243" w:type="dxa"/>
            <w:gridSpan w:val="2"/>
          </w:tcPr>
          <w:p w14:paraId="376E84D0" w14:textId="77777777" w:rsidR="003A4E0E" w:rsidRPr="00B23289" w:rsidRDefault="003A4E0E" w:rsidP="006100F5">
            <w:pPr>
              <w:rPr>
                <w:rFonts w:ascii="Aptos" w:hAnsi="Aptos"/>
                <w:lang w:val="sv-SE"/>
              </w:rPr>
            </w:pPr>
            <w:r w:rsidRPr="00B23289">
              <w:rPr>
                <w:rFonts w:ascii="Aptos" w:hAnsi="Aptos"/>
                <w:lang w:val="sv-S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23289">
              <w:rPr>
                <w:rFonts w:ascii="Aptos" w:hAnsi="Aptos"/>
                <w:lang w:val="sv-SE"/>
              </w:rPr>
              <w:instrText xml:space="preserve"> FORMTEXT </w:instrText>
            </w:r>
            <w:r w:rsidRPr="00B23289">
              <w:rPr>
                <w:rFonts w:ascii="Aptos" w:hAnsi="Aptos"/>
                <w:lang w:val="sv-SE"/>
              </w:rPr>
            </w:r>
            <w:r w:rsidRPr="00B23289">
              <w:rPr>
                <w:rFonts w:ascii="Aptos" w:hAnsi="Aptos"/>
                <w:lang w:val="sv-SE"/>
              </w:rPr>
              <w:fldChar w:fldCharType="separate"/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lang w:val="sv-SE"/>
              </w:rPr>
              <w:fldChar w:fldCharType="end"/>
            </w:r>
          </w:p>
          <w:p w14:paraId="25EA028B" w14:textId="77777777" w:rsidR="003A4E0E" w:rsidRPr="00B23289" w:rsidRDefault="003A4E0E" w:rsidP="006100F5">
            <w:pPr>
              <w:rPr>
                <w:rFonts w:ascii="Aptos" w:hAnsi="Aptos"/>
                <w:lang w:val="sv-SE"/>
              </w:rPr>
            </w:pPr>
          </w:p>
        </w:tc>
      </w:tr>
      <w:tr w:rsidR="00B23289" w:rsidRPr="00B23289" w14:paraId="5F6D9658" w14:textId="77777777" w:rsidTr="0032273D">
        <w:trPr>
          <w:trHeight w:val="300"/>
        </w:trPr>
        <w:tc>
          <w:tcPr>
            <w:tcW w:w="402" w:type="dxa"/>
            <w:vMerge/>
            <w:shd w:val="clear" w:color="auto" w:fill="297B7B"/>
          </w:tcPr>
          <w:p w14:paraId="68B7FFF4" w14:textId="77777777" w:rsidR="003A4E0E" w:rsidRPr="00B23289" w:rsidRDefault="003A4E0E" w:rsidP="006100F5">
            <w:pPr>
              <w:rPr>
                <w:rFonts w:ascii="Verdana" w:hAnsi="Verdana"/>
                <w:lang w:val="sv-SE"/>
              </w:rPr>
            </w:pPr>
          </w:p>
        </w:tc>
        <w:tc>
          <w:tcPr>
            <w:tcW w:w="3502" w:type="dxa"/>
            <w:gridSpan w:val="2"/>
          </w:tcPr>
          <w:p w14:paraId="75E31FAF" w14:textId="77777777" w:rsidR="003A4E0E" w:rsidRPr="00B23289" w:rsidRDefault="003A4E0E" w:rsidP="006100F5">
            <w:pPr>
              <w:jc w:val="both"/>
              <w:rPr>
                <w:rFonts w:ascii="Aptos" w:hAnsi="Aptos"/>
                <w:lang w:val="sv-SE"/>
              </w:rPr>
            </w:pPr>
            <w:r w:rsidRPr="00B23289">
              <w:rPr>
                <w:rFonts w:ascii="Aptos" w:hAnsi="Aptos"/>
                <w:lang w:val="sv-S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23289">
              <w:rPr>
                <w:rFonts w:ascii="Aptos" w:hAnsi="Aptos"/>
                <w:lang w:val="sv-SE"/>
              </w:rPr>
              <w:instrText xml:space="preserve"> FORMTEXT </w:instrText>
            </w:r>
            <w:r w:rsidRPr="00B23289">
              <w:rPr>
                <w:rFonts w:ascii="Aptos" w:hAnsi="Aptos"/>
                <w:lang w:val="sv-SE"/>
              </w:rPr>
            </w:r>
            <w:r w:rsidRPr="00B23289">
              <w:rPr>
                <w:rFonts w:ascii="Aptos" w:hAnsi="Aptos"/>
                <w:lang w:val="sv-SE"/>
              </w:rPr>
              <w:fldChar w:fldCharType="separate"/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lang w:val="sv-SE"/>
              </w:rPr>
              <w:fldChar w:fldCharType="end"/>
            </w:r>
          </w:p>
        </w:tc>
        <w:tc>
          <w:tcPr>
            <w:tcW w:w="6243" w:type="dxa"/>
            <w:gridSpan w:val="2"/>
          </w:tcPr>
          <w:p w14:paraId="254379EE" w14:textId="77777777" w:rsidR="003A4E0E" w:rsidRPr="00B23289" w:rsidRDefault="003A4E0E" w:rsidP="006100F5">
            <w:pPr>
              <w:rPr>
                <w:rFonts w:ascii="Aptos" w:hAnsi="Aptos"/>
                <w:lang w:val="sv-SE"/>
              </w:rPr>
            </w:pPr>
            <w:r w:rsidRPr="00B23289">
              <w:rPr>
                <w:rFonts w:ascii="Aptos" w:hAnsi="Aptos"/>
                <w:lang w:val="sv-S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23289">
              <w:rPr>
                <w:rFonts w:ascii="Aptos" w:hAnsi="Aptos"/>
                <w:lang w:val="sv-SE"/>
              </w:rPr>
              <w:instrText xml:space="preserve"> FORMTEXT </w:instrText>
            </w:r>
            <w:r w:rsidRPr="00B23289">
              <w:rPr>
                <w:rFonts w:ascii="Aptos" w:hAnsi="Aptos"/>
                <w:lang w:val="sv-SE"/>
              </w:rPr>
            </w:r>
            <w:r w:rsidRPr="00B23289">
              <w:rPr>
                <w:rFonts w:ascii="Aptos" w:hAnsi="Aptos"/>
                <w:lang w:val="sv-SE"/>
              </w:rPr>
              <w:fldChar w:fldCharType="separate"/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lang w:val="sv-SE"/>
              </w:rPr>
              <w:fldChar w:fldCharType="end"/>
            </w:r>
          </w:p>
          <w:p w14:paraId="28A974F5" w14:textId="77777777" w:rsidR="003A4E0E" w:rsidRPr="00B23289" w:rsidRDefault="003A4E0E" w:rsidP="006100F5">
            <w:pPr>
              <w:rPr>
                <w:rFonts w:ascii="Aptos" w:hAnsi="Aptos"/>
                <w:lang w:val="sv-SE"/>
              </w:rPr>
            </w:pPr>
          </w:p>
        </w:tc>
      </w:tr>
      <w:tr w:rsidR="00B23289" w:rsidRPr="00B23289" w14:paraId="1762D803" w14:textId="77777777" w:rsidTr="0032273D">
        <w:trPr>
          <w:trHeight w:val="300"/>
        </w:trPr>
        <w:tc>
          <w:tcPr>
            <w:tcW w:w="402" w:type="dxa"/>
            <w:vMerge/>
            <w:shd w:val="clear" w:color="auto" w:fill="297B7B"/>
          </w:tcPr>
          <w:p w14:paraId="0A2D862A" w14:textId="77777777" w:rsidR="003A4E0E" w:rsidRPr="00B23289" w:rsidRDefault="003A4E0E" w:rsidP="006100F5">
            <w:pPr>
              <w:rPr>
                <w:rFonts w:ascii="Verdana" w:hAnsi="Verdana"/>
                <w:lang w:val="sv-SE"/>
              </w:rPr>
            </w:pPr>
          </w:p>
        </w:tc>
        <w:tc>
          <w:tcPr>
            <w:tcW w:w="3502" w:type="dxa"/>
            <w:gridSpan w:val="2"/>
          </w:tcPr>
          <w:p w14:paraId="0F80A4B8" w14:textId="77777777" w:rsidR="003A4E0E" w:rsidRPr="00B23289" w:rsidRDefault="003A4E0E" w:rsidP="006100F5">
            <w:pPr>
              <w:jc w:val="both"/>
              <w:rPr>
                <w:rFonts w:ascii="Aptos" w:hAnsi="Aptos"/>
                <w:lang w:val="sv-SE"/>
              </w:rPr>
            </w:pPr>
            <w:r w:rsidRPr="00B23289">
              <w:rPr>
                <w:rFonts w:ascii="Aptos" w:hAnsi="Aptos"/>
                <w:lang w:val="sv-S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23289">
              <w:rPr>
                <w:rFonts w:ascii="Aptos" w:hAnsi="Aptos"/>
                <w:lang w:val="sv-SE"/>
              </w:rPr>
              <w:instrText xml:space="preserve"> FORMTEXT </w:instrText>
            </w:r>
            <w:r w:rsidRPr="00B23289">
              <w:rPr>
                <w:rFonts w:ascii="Aptos" w:hAnsi="Aptos"/>
                <w:lang w:val="sv-SE"/>
              </w:rPr>
            </w:r>
            <w:r w:rsidRPr="00B23289">
              <w:rPr>
                <w:rFonts w:ascii="Aptos" w:hAnsi="Aptos"/>
                <w:lang w:val="sv-SE"/>
              </w:rPr>
              <w:fldChar w:fldCharType="separate"/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lang w:val="sv-SE"/>
              </w:rPr>
              <w:fldChar w:fldCharType="end"/>
            </w:r>
          </w:p>
        </w:tc>
        <w:tc>
          <w:tcPr>
            <w:tcW w:w="6243" w:type="dxa"/>
            <w:gridSpan w:val="2"/>
          </w:tcPr>
          <w:p w14:paraId="553BE7CE" w14:textId="77777777" w:rsidR="003A4E0E" w:rsidRPr="00B23289" w:rsidRDefault="003A4E0E" w:rsidP="006100F5">
            <w:pPr>
              <w:rPr>
                <w:rFonts w:ascii="Aptos" w:hAnsi="Aptos"/>
                <w:lang w:val="sv-SE"/>
              </w:rPr>
            </w:pPr>
            <w:r w:rsidRPr="00B23289">
              <w:rPr>
                <w:rFonts w:ascii="Aptos" w:hAnsi="Aptos"/>
                <w:lang w:val="sv-S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23289">
              <w:rPr>
                <w:rFonts w:ascii="Aptos" w:hAnsi="Aptos"/>
                <w:lang w:val="sv-SE"/>
              </w:rPr>
              <w:instrText xml:space="preserve"> FORMTEXT </w:instrText>
            </w:r>
            <w:r w:rsidRPr="00B23289">
              <w:rPr>
                <w:rFonts w:ascii="Aptos" w:hAnsi="Aptos"/>
                <w:lang w:val="sv-SE"/>
              </w:rPr>
            </w:r>
            <w:r w:rsidRPr="00B23289">
              <w:rPr>
                <w:rFonts w:ascii="Aptos" w:hAnsi="Aptos"/>
                <w:lang w:val="sv-SE"/>
              </w:rPr>
              <w:fldChar w:fldCharType="separate"/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lang w:val="sv-SE"/>
              </w:rPr>
              <w:fldChar w:fldCharType="end"/>
            </w:r>
          </w:p>
          <w:p w14:paraId="7638B62E" w14:textId="77777777" w:rsidR="003A4E0E" w:rsidRPr="00B23289" w:rsidRDefault="003A4E0E" w:rsidP="006100F5">
            <w:pPr>
              <w:rPr>
                <w:rFonts w:ascii="Aptos" w:hAnsi="Aptos"/>
                <w:lang w:val="sv-SE"/>
              </w:rPr>
            </w:pPr>
          </w:p>
        </w:tc>
      </w:tr>
      <w:tr w:rsidR="00B23289" w:rsidRPr="00B23289" w14:paraId="1B3180ED" w14:textId="77777777" w:rsidTr="0032273D">
        <w:trPr>
          <w:trHeight w:val="300"/>
        </w:trPr>
        <w:tc>
          <w:tcPr>
            <w:tcW w:w="402" w:type="dxa"/>
            <w:vMerge/>
            <w:shd w:val="clear" w:color="auto" w:fill="297B7B"/>
          </w:tcPr>
          <w:p w14:paraId="46059FD7" w14:textId="77777777" w:rsidR="003A4E0E" w:rsidRPr="00B23289" w:rsidRDefault="003A4E0E" w:rsidP="006100F5">
            <w:pPr>
              <w:rPr>
                <w:rFonts w:ascii="Verdana" w:hAnsi="Verdana"/>
                <w:lang w:val="sv-SE"/>
              </w:rPr>
            </w:pPr>
          </w:p>
        </w:tc>
        <w:tc>
          <w:tcPr>
            <w:tcW w:w="3502" w:type="dxa"/>
            <w:gridSpan w:val="2"/>
          </w:tcPr>
          <w:p w14:paraId="60D1D026" w14:textId="77777777" w:rsidR="003A4E0E" w:rsidRPr="00B23289" w:rsidRDefault="003A4E0E" w:rsidP="006100F5">
            <w:pPr>
              <w:rPr>
                <w:rFonts w:ascii="Aptos" w:hAnsi="Aptos"/>
                <w:lang w:val="sv-SE"/>
              </w:rPr>
            </w:pPr>
            <w:r w:rsidRPr="00B23289">
              <w:rPr>
                <w:rFonts w:ascii="Aptos" w:hAnsi="Aptos"/>
                <w:lang w:val="sv-S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3289">
              <w:rPr>
                <w:rFonts w:ascii="Aptos" w:hAnsi="Aptos"/>
                <w:lang w:val="sv-SE"/>
              </w:rPr>
              <w:instrText xml:space="preserve"> FORMTEXT </w:instrText>
            </w:r>
            <w:r w:rsidRPr="00B23289">
              <w:rPr>
                <w:rFonts w:ascii="Aptos" w:hAnsi="Aptos"/>
                <w:lang w:val="sv-SE"/>
              </w:rPr>
            </w:r>
            <w:r w:rsidRPr="00B23289">
              <w:rPr>
                <w:rFonts w:ascii="Aptos" w:hAnsi="Aptos"/>
                <w:lang w:val="sv-SE"/>
              </w:rPr>
              <w:fldChar w:fldCharType="separate"/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lang w:val="sv-SE"/>
              </w:rPr>
              <w:fldChar w:fldCharType="end"/>
            </w:r>
          </w:p>
        </w:tc>
        <w:tc>
          <w:tcPr>
            <w:tcW w:w="6243" w:type="dxa"/>
            <w:gridSpan w:val="2"/>
          </w:tcPr>
          <w:p w14:paraId="6C2B21DC" w14:textId="77777777" w:rsidR="003A4E0E" w:rsidRPr="00B23289" w:rsidRDefault="003A4E0E" w:rsidP="006100F5">
            <w:pPr>
              <w:rPr>
                <w:rFonts w:ascii="Aptos" w:hAnsi="Aptos"/>
                <w:lang w:val="sv-SE"/>
              </w:rPr>
            </w:pPr>
            <w:r w:rsidRPr="00B23289">
              <w:rPr>
                <w:rFonts w:ascii="Aptos" w:hAnsi="Aptos"/>
                <w:lang w:val="sv-S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23289">
              <w:rPr>
                <w:rFonts w:ascii="Aptos" w:hAnsi="Aptos"/>
                <w:lang w:val="sv-SE"/>
              </w:rPr>
              <w:instrText xml:space="preserve"> FORMTEXT </w:instrText>
            </w:r>
            <w:r w:rsidRPr="00B23289">
              <w:rPr>
                <w:rFonts w:ascii="Aptos" w:hAnsi="Aptos"/>
                <w:lang w:val="sv-SE"/>
              </w:rPr>
            </w:r>
            <w:r w:rsidRPr="00B23289">
              <w:rPr>
                <w:rFonts w:ascii="Aptos" w:hAnsi="Aptos"/>
                <w:lang w:val="sv-SE"/>
              </w:rPr>
              <w:fldChar w:fldCharType="separate"/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lang w:val="sv-SE"/>
              </w:rPr>
              <w:fldChar w:fldCharType="end"/>
            </w:r>
          </w:p>
          <w:p w14:paraId="4DBEEFE1" w14:textId="77777777" w:rsidR="003A4E0E" w:rsidRPr="00B23289" w:rsidRDefault="003A4E0E" w:rsidP="006100F5">
            <w:pPr>
              <w:rPr>
                <w:rFonts w:ascii="Aptos" w:hAnsi="Aptos"/>
                <w:lang w:val="sv-SE"/>
              </w:rPr>
            </w:pPr>
          </w:p>
        </w:tc>
      </w:tr>
      <w:tr w:rsidR="00B23289" w:rsidRPr="00B23289" w14:paraId="5974AB01" w14:textId="77777777" w:rsidTr="0032273D">
        <w:trPr>
          <w:trHeight w:val="300"/>
        </w:trPr>
        <w:tc>
          <w:tcPr>
            <w:tcW w:w="402" w:type="dxa"/>
            <w:vMerge/>
            <w:shd w:val="clear" w:color="auto" w:fill="297B7B"/>
          </w:tcPr>
          <w:p w14:paraId="552BBA32" w14:textId="77777777" w:rsidR="003A4E0E" w:rsidRPr="00B23289" w:rsidRDefault="003A4E0E" w:rsidP="006100F5">
            <w:pPr>
              <w:rPr>
                <w:rFonts w:ascii="Verdana" w:hAnsi="Verdana"/>
                <w:lang w:val="sv-SE"/>
              </w:rPr>
            </w:pPr>
          </w:p>
        </w:tc>
        <w:tc>
          <w:tcPr>
            <w:tcW w:w="3502" w:type="dxa"/>
            <w:gridSpan w:val="2"/>
          </w:tcPr>
          <w:p w14:paraId="0992EF8D" w14:textId="77777777" w:rsidR="003A4E0E" w:rsidRPr="00B23289" w:rsidRDefault="003A4E0E" w:rsidP="006100F5">
            <w:pPr>
              <w:rPr>
                <w:rFonts w:ascii="Aptos" w:hAnsi="Aptos"/>
                <w:lang w:val="sv-SE"/>
              </w:rPr>
            </w:pPr>
            <w:r w:rsidRPr="00B23289">
              <w:rPr>
                <w:rFonts w:ascii="Aptos" w:hAnsi="Aptos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23289">
              <w:rPr>
                <w:rFonts w:ascii="Aptos" w:hAnsi="Aptos"/>
                <w:lang w:val="sv-SE"/>
              </w:rPr>
              <w:instrText xml:space="preserve"> FORMTEXT </w:instrText>
            </w:r>
            <w:r w:rsidRPr="00B23289">
              <w:rPr>
                <w:rFonts w:ascii="Aptos" w:hAnsi="Aptos"/>
                <w:lang w:val="sv-SE"/>
              </w:rPr>
            </w:r>
            <w:r w:rsidRPr="00B23289">
              <w:rPr>
                <w:rFonts w:ascii="Aptos" w:hAnsi="Aptos"/>
                <w:lang w:val="sv-SE"/>
              </w:rPr>
              <w:fldChar w:fldCharType="separate"/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lang w:val="sv-SE"/>
              </w:rPr>
              <w:fldChar w:fldCharType="end"/>
            </w:r>
          </w:p>
        </w:tc>
        <w:tc>
          <w:tcPr>
            <w:tcW w:w="6243" w:type="dxa"/>
            <w:gridSpan w:val="2"/>
          </w:tcPr>
          <w:p w14:paraId="64FCB077" w14:textId="77777777" w:rsidR="003A4E0E" w:rsidRPr="00B23289" w:rsidRDefault="003A4E0E" w:rsidP="006100F5">
            <w:pPr>
              <w:rPr>
                <w:rFonts w:ascii="Aptos" w:hAnsi="Aptos"/>
                <w:lang w:val="sv-SE"/>
              </w:rPr>
            </w:pPr>
            <w:r w:rsidRPr="00B23289">
              <w:rPr>
                <w:rFonts w:ascii="Aptos" w:hAnsi="Aptos"/>
                <w:lang w:val="sv-S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23289">
              <w:rPr>
                <w:rFonts w:ascii="Aptos" w:hAnsi="Aptos"/>
                <w:lang w:val="sv-SE"/>
              </w:rPr>
              <w:instrText xml:space="preserve"> FORMTEXT </w:instrText>
            </w:r>
            <w:r w:rsidRPr="00B23289">
              <w:rPr>
                <w:rFonts w:ascii="Aptos" w:hAnsi="Aptos"/>
                <w:lang w:val="sv-SE"/>
              </w:rPr>
            </w:r>
            <w:r w:rsidRPr="00B23289">
              <w:rPr>
                <w:rFonts w:ascii="Aptos" w:hAnsi="Aptos"/>
                <w:lang w:val="sv-SE"/>
              </w:rPr>
              <w:fldChar w:fldCharType="separate"/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lang w:val="sv-SE"/>
              </w:rPr>
              <w:fldChar w:fldCharType="end"/>
            </w:r>
          </w:p>
          <w:p w14:paraId="4D0AA091" w14:textId="77777777" w:rsidR="003A4E0E" w:rsidRPr="00B23289" w:rsidRDefault="003A4E0E" w:rsidP="006100F5">
            <w:pPr>
              <w:rPr>
                <w:rFonts w:ascii="Aptos" w:hAnsi="Aptos"/>
                <w:lang w:val="sv-SE"/>
              </w:rPr>
            </w:pPr>
          </w:p>
        </w:tc>
      </w:tr>
      <w:tr w:rsidR="00B23289" w:rsidRPr="00B23289" w14:paraId="557E15DC" w14:textId="77777777" w:rsidTr="0032273D">
        <w:trPr>
          <w:trHeight w:val="300"/>
        </w:trPr>
        <w:tc>
          <w:tcPr>
            <w:tcW w:w="402" w:type="dxa"/>
            <w:vMerge/>
            <w:shd w:val="clear" w:color="auto" w:fill="297B7B"/>
          </w:tcPr>
          <w:p w14:paraId="6BD13DC5" w14:textId="77777777" w:rsidR="003A4E0E" w:rsidRPr="00B23289" w:rsidRDefault="003A4E0E" w:rsidP="006100F5">
            <w:pPr>
              <w:rPr>
                <w:rFonts w:ascii="Verdana" w:hAnsi="Verdana"/>
                <w:lang w:val="sv-SE"/>
              </w:rPr>
            </w:pPr>
          </w:p>
        </w:tc>
        <w:tc>
          <w:tcPr>
            <w:tcW w:w="3502" w:type="dxa"/>
            <w:gridSpan w:val="2"/>
          </w:tcPr>
          <w:p w14:paraId="553BAACC" w14:textId="77777777" w:rsidR="003A4E0E" w:rsidRPr="00B23289" w:rsidRDefault="003A4E0E" w:rsidP="006100F5">
            <w:pPr>
              <w:rPr>
                <w:rFonts w:ascii="Aptos" w:hAnsi="Aptos"/>
                <w:lang w:val="sv-SE"/>
              </w:rPr>
            </w:pPr>
            <w:r w:rsidRPr="00B23289">
              <w:rPr>
                <w:rFonts w:ascii="Aptos" w:hAnsi="Aptos"/>
                <w:lang w:val="sv-S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23289">
              <w:rPr>
                <w:rFonts w:ascii="Aptos" w:hAnsi="Aptos"/>
                <w:lang w:val="sv-SE"/>
              </w:rPr>
              <w:instrText xml:space="preserve"> FORMTEXT </w:instrText>
            </w:r>
            <w:r w:rsidRPr="00B23289">
              <w:rPr>
                <w:rFonts w:ascii="Aptos" w:hAnsi="Aptos"/>
                <w:lang w:val="sv-SE"/>
              </w:rPr>
            </w:r>
            <w:r w:rsidRPr="00B23289">
              <w:rPr>
                <w:rFonts w:ascii="Aptos" w:hAnsi="Aptos"/>
                <w:lang w:val="sv-SE"/>
              </w:rPr>
              <w:fldChar w:fldCharType="separate"/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lang w:val="sv-SE"/>
              </w:rPr>
              <w:fldChar w:fldCharType="end"/>
            </w:r>
          </w:p>
        </w:tc>
        <w:tc>
          <w:tcPr>
            <w:tcW w:w="6243" w:type="dxa"/>
            <w:gridSpan w:val="2"/>
          </w:tcPr>
          <w:p w14:paraId="6D14343D" w14:textId="77777777" w:rsidR="003A4E0E" w:rsidRPr="00B23289" w:rsidRDefault="003A4E0E" w:rsidP="006100F5">
            <w:pPr>
              <w:rPr>
                <w:rFonts w:ascii="Aptos" w:hAnsi="Aptos"/>
                <w:lang w:val="sv-SE"/>
              </w:rPr>
            </w:pPr>
            <w:r w:rsidRPr="00B23289">
              <w:rPr>
                <w:rFonts w:ascii="Aptos" w:hAnsi="Aptos"/>
                <w:lang w:val="sv-S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23289">
              <w:rPr>
                <w:rFonts w:ascii="Aptos" w:hAnsi="Aptos"/>
                <w:lang w:val="sv-SE"/>
              </w:rPr>
              <w:instrText xml:space="preserve"> FORMTEXT </w:instrText>
            </w:r>
            <w:r w:rsidRPr="00B23289">
              <w:rPr>
                <w:rFonts w:ascii="Aptos" w:hAnsi="Aptos"/>
                <w:lang w:val="sv-SE"/>
              </w:rPr>
            </w:r>
            <w:r w:rsidRPr="00B23289">
              <w:rPr>
                <w:rFonts w:ascii="Aptos" w:hAnsi="Aptos"/>
                <w:lang w:val="sv-SE"/>
              </w:rPr>
              <w:fldChar w:fldCharType="separate"/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lang w:val="sv-SE"/>
              </w:rPr>
              <w:fldChar w:fldCharType="end"/>
            </w:r>
          </w:p>
          <w:p w14:paraId="3B250A16" w14:textId="77777777" w:rsidR="003A4E0E" w:rsidRPr="00B23289" w:rsidRDefault="003A4E0E" w:rsidP="006100F5">
            <w:pPr>
              <w:rPr>
                <w:rFonts w:ascii="Aptos" w:hAnsi="Aptos"/>
                <w:lang w:val="sv-SE"/>
              </w:rPr>
            </w:pPr>
          </w:p>
        </w:tc>
      </w:tr>
      <w:tr w:rsidR="00B23289" w:rsidRPr="00B23289" w14:paraId="50C3F7FE" w14:textId="77777777" w:rsidTr="0032273D">
        <w:trPr>
          <w:trHeight w:val="300"/>
        </w:trPr>
        <w:tc>
          <w:tcPr>
            <w:tcW w:w="402" w:type="dxa"/>
            <w:tcBorders>
              <w:left w:val="nil"/>
              <w:right w:val="nil"/>
            </w:tcBorders>
          </w:tcPr>
          <w:p w14:paraId="43BC5D06" w14:textId="77777777" w:rsidR="00210608" w:rsidRPr="00B23289" w:rsidRDefault="00210608" w:rsidP="006100F5">
            <w:pPr>
              <w:jc w:val="center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9745" w:type="dxa"/>
            <w:gridSpan w:val="4"/>
            <w:tcBorders>
              <w:left w:val="nil"/>
              <w:right w:val="nil"/>
            </w:tcBorders>
          </w:tcPr>
          <w:p w14:paraId="2C4995E8" w14:textId="77777777" w:rsidR="00210608" w:rsidRPr="00B23289" w:rsidRDefault="00210608" w:rsidP="006100F5">
            <w:pPr>
              <w:rPr>
                <w:rFonts w:ascii="Verdana" w:eastAsia="Calibri" w:hAnsi="Verdana" w:cs="Arial"/>
                <w:b/>
                <w:lang w:val="sv-SE"/>
              </w:rPr>
            </w:pPr>
          </w:p>
          <w:p w14:paraId="1E08C03F" w14:textId="3D0DC049" w:rsidR="00210608" w:rsidRPr="00B23289" w:rsidRDefault="00210608" w:rsidP="0F2EA6A3">
            <w:pPr>
              <w:rPr>
                <w:rFonts w:ascii="Verdana" w:eastAsia="Calibri" w:hAnsi="Verdana" w:cs="Arial"/>
                <w:b/>
                <w:bCs/>
                <w:lang w:val="sv-SE"/>
              </w:rPr>
            </w:pPr>
          </w:p>
        </w:tc>
      </w:tr>
      <w:tr w:rsidR="00B23289" w:rsidRPr="00B23289" w14:paraId="223108C2" w14:textId="77777777" w:rsidTr="0032273D">
        <w:trPr>
          <w:trHeight w:val="300"/>
        </w:trPr>
        <w:tc>
          <w:tcPr>
            <w:tcW w:w="402" w:type="dxa"/>
            <w:shd w:val="clear" w:color="auto" w:fill="A82B69"/>
          </w:tcPr>
          <w:p w14:paraId="090DB394" w14:textId="77777777" w:rsidR="00210608" w:rsidRPr="00B23289" w:rsidRDefault="00210608" w:rsidP="006100F5">
            <w:pPr>
              <w:jc w:val="center"/>
              <w:rPr>
                <w:rFonts w:ascii="Verdana" w:hAnsi="Verdana"/>
                <w:noProof/>
                <w:sz w:val="40"/>
                <w:szCs w:val="40"/>
                <w:lang w:val="sv-SE"/>
              </w:rPr>
            </w:pPr>
          </w:p>
          <w:p w14:paraId="6DAEE23F" w14:textId="77777777" w:rsidR="00210608" w:rsidRPr="00B23289" w:rsidRDefault="00210608" w:rsidP="006100F5">
            <w:pPr>
              <w:jc w:val="center"/>
              <w:rPr>
                <w:rFonts w:ascii="Verdana" w:hAnsi="Verdana"/>
                <w:sz w:val="40"/>
                <w:szCs w:val="40"/>
                <w:lang w:val="sv-SE"/>
              </w:rPr>
            </w:pPr>
          </w:p>
          <w:p w14:paraId="692A6E8A" w14:textId="77777777" w:rsidR="00210608" w:rsidRPr="00B23289" w:rsidRDefault="00210608" w:rsidP="006100F5">
            <w:pPr>
              <w:jc w:val="center"/>
              <w:rPr>
                <w:rFonts w:ascii="Verdana" w:hAnsi="Verdana"/>
                <w:sz w:val="40"/>
                <w:szCs w:val="40"/>
                <w:lang w:val="sv-SE"/>
              </w:rPr>
            </w:pPr>
          </w:p>
          <w:p w14:paraId="1BDF9474" w14:textId="77777777" w:rsidR="00210608" w:rsidRPr="00B23289" w:rsidRDefault="00210608" w:rsidP="006100F5">
            <w:pPr>
              <w:jc w:val="center"/>
              <w:rPr>
                <w:rFonts w:ascii="Verdana" w:hAnsi="Verdana"/>
                <w:sz w:val="40"/>
                <w:szCs w:val="40"/>
                <w:lang w:val="sv-SE"/>
              </w:rPr>
            </w:pPr>
          </w:p>
        </w:tc>
        <w:tc>
          <w:tcPr>
            <w:tcW w:w="9745" w:type="dxa"/>
            <w:gridSpan w:val="4"/>
          </w:tcPr>
          <w:p w14:paraId="4047442C" w14:textId="0B2989F6" w:rsidR="03927DFF" w:rsidRPr="00B23289" w:rsidRDefault="03927DFF" w:rsidP="00B23289">
            <w:pPr>
              <w:pStyle w:val="Rubrik2"/>
              <w:rPr>
                <w:rFonts w:ascii="Aptos" w:hAnsi="Aptos"/>
                <w:color w:val="auto"/>
                <w:sz w:val="32"/>
                <w:szCs w:val="32"/>
                <w:lang w:val="sv-SE"/>
              </w:rPr>
            </w:pPr>
            <w:r w:rsidRPr="00B23289">
              <w:rPr>
                <w:rFonts w:ascii="Aptos" w:hAnsi="Aptos"/>
                <w:color w:val="auto"/>
                <w:sz w:val="32"/>
                <w:szCs w:val="32"/>
                <w:lang w:val="sv-SE"/>
              </w:rPr>
              <w:t>Fas 3. Utvärdera</w:t>
            </w:r>
          </w:p>
          <w:p w14:paraId="6B4EE454" w14:textId="3ACCA36E" w:rsidR="00210608" w:rsidRPr="00B23289" w:rsidRDefault="00210608" w:rsidP="00B23289">
            <w:pPr>
              <w:pStyle w:val="Rubrik3"/>
              <w:rPr>
                <w:rFonts w:ascii="Aptos" w:hAnsi="Aptos"/>
                <w:b/>
                <w:bCs/>
                <w:color w:val="auto"/>
                <w:lang w:val="sv-SE"/>
              </w:rPr>
            </w:pPr>
            <w:r w:rsidRPr="00B23289">
              <w:rPr>
                <w:rFonts w:ascii="Aptos" w:hAnsi="Aptos"/>
                <w:b/>
                <w:bCs/>
                <w:color w:val="auto"/>
                <w:lang w:val="sv-SE"/>
              </w:rPr>
              <w:t xml:space="preserve">Hur </w:t>
            </w:r>
            <w:r w:rsidR="181E2299" w:rsidRPr="00B23289">
              <w:rPr>
                <w:rFonts w:ascii="Aptos" w:hAnsi="Aptos"/>
                <w:b/>
                <w:bCs/>
                <w:color w:val="auto"/>
                <w:lang w:val="sv-SE"/>
              </w:rPr>
              <w:t xml:space="preserve">planerar </w:t>
            </w:r>
            <w:r w:rsidR="0E504CFD" w:rsidRPr="00B23289">
              <w:rPr>
                <w:rFonts w:ascii="Aptos" w:hAnsi="Aptos"/>
                <w:b/>
                <w:bCs/>
                <w:color w:val="auto"/>
                <w:lang w:val="sv-SE"/>
              </w:rPr>
              <w:t>v</w:t>
            </w:r>
            <w:r w:rsidR="181E2299" w:rsidRPr="00B23289">
              <w:rPr>
                <w:rFonts w:ascii="Aptos" w:hAnsi="Aptos"/>
                <w:b/>
                <w:bCs/>
                <w:color w:val="auto"/>
                <w:lang w:val="sv-SE"/>
              </w:rPr>
              <w:t xml:space="preserve">i att </w:t>
            </w:r>
            <w:r w:rsidR="3C3F5A88" w:rsidRPr="00B23289">
              <w:rPr>
                <w:rFonts w:ascii="Aptos" w:hAnsi="Aptos"/>
                <w:b/>
                <w:bCs/>
                <w:color w:val="auto"/>
                <w:lang w:val="sv-SE"/>
              </w:rPr>
              <w:t>utvärdera</w:t>
            </w:r>
            <w:r w:rsidR="181E2299" w:rsidRPr="00B23289">
              <w:rPr>
                <w:rFonts w:ascii="Aptos" w:hAnsi="Aptos"/>
                <w:b/>
                <w:bCs/>
                <w:color w:val="auto"/>
                <w:lang w:val="sv-SE"/>
              </w:rPr>
              <w:t xml:space="preserve"> </w:t>
            </w:r>
            <w:r w:rsidR="2B1C4559" w:rsidRPr="00B23289">
              <w:rPr>
                <w:rFonts w:ascii="Aptos" w:hAnsi="Aptos"/>
                <w:b/>
                <w:bCs/>
                <w:color w:val="auto"/>
                <w:lang w:val="sv-SE"/>
              </w:rPr>
              <w:t xml:space="preserve">om </w:t>
            </w:r>
            <w:r w:rsidR="181E2299" w:rsidRPr="00B23289">
              <w:rPr>
                <w:rFonts w:ascii="Aptos" w:hAnsi="Aptos"/>
                <w:b/>
                <w:bCs/>
                <w:color w:val="auto"/>
                <w:lang w:val="sv-SE"/>
              </w:rPr>
              <w:t>utmönstringen</w:t>
            </w:r>
            <w:r w:rsidR="16F80C09" w:rsidRPr="00B23289">
              <w:rPr>
                <w:rFonts w:ascii="Aptos" w:hAnsi="Aptos"/>
                <w:b/>
                <w:bCs/>
                <w:color w:val="auto"/>
                <w:lang w:val="sv-SE"/>
              </w:rPr>
              <w:t xml:space="preserve"> leder till en minskad användning av lågvärdeinsatsen</w:t>
            </w:r>
            <w:r w:rsidR="3E251045" w:rsidRPr="00B23289">
              <w:rPr>
                <w:rFonts w:ascii="Aptos" w:hAnsi="Aptos"/>
                <w:b/>
                <w:bCs/>
                <w:color w:val="auto"/>
                <w:lang w:val="sv-SE"/>
              </w:rPr>
              <w:t xml:space="preserve"> hos oss</w:t>
            </w:r>
            <w:r w:rsidR="181E2299" w:rsidRPr="00B23289">
              <w:rPr>
                <w:rFonts w:ascii="Aptos" w:hAnsi="Aptos"/>
                <w:b/>
                <w:bCs/>
                <w:color w:val="auto"/>
                <w:lang w:val="sv-SE"/>
              </w:rPr>
              <w:t>?</w:t>
            </w:r>
          </w:p>
          <w:p w14:paraId="100A8234" w14:textId="1DF111E2" w:rsidR="00365F86" w:rsidRPr="0032273D" w:rsidRDefault="3A420541" w:rsidP="0032273D">
            <w:pPr>
              <w:rPr>
                <w:rFonts w:ascii="Aptos" w:hAnsi="Aptos"/>
                <w:b/>
                <w:bCs/>
                <w:sz w:val="20"/>
                <w:szCs w:val="20"/>
                <w:lang w:val="sv-SE"/>
              </w:rPr>
            </w:pPr>
            <w:r w:rsidRPr="0032273D">
              <w:rPr>
                <w:rFonts w:ascii="Aptos" w:hAnsi="Aptos"/>
                <w:sz w:val="20"/>
                <w:szCs w:val="20"/>
                <w:lang w:val="sv-SE"/>
              </w:rPr>
              <w:t xml:space="preserve">Utgå från </w:t>
            </w:r>
            <w:r w:rsidR="5F49AC79" w:rsidRPr="0032273D">
              <w:rPr>
                <w:rFonts w:ascii="Aptos" w:hAnsi="Aptos"/>
                <w:sz w:val="20"/>
                <w:szCs w:val="20"/>
                <w:lang w:val="sv-SE"/>
              </w:rPr>
              <w:t xml:space="preserve">användning samt </w:t>
            </w:r>
            <w:r w:rsidR="6EF52207" w:rsidRPr="0032273D">
              <w:rPr>
                <w:rFonts w:ascii="Aptos" w:hAnsi="Aptos"/>
                <w:sz w:val="20"/>
                <w:szCs w:val="20"/>
                <w:lang w:val="sv-SE"/>
              </w:rPr>
              <w:t>mål</w:t>
            </w:r>
            <w:r w:rsidR="0032273D">
              <w:rPr>
                <w:rFonts w:ascii="Aptos" w:hAnsi="Aptos"/>
                <w:sz w:val="20"/>
                <w:szCs w:val="20"/>
                <w:lang w:val="sv-SE"/>
              </w:rPr>
              <w:t xml:space="preserve"> eller </w:t>
            </w:r>
            <w:r w:rsidR="6EF52207" w:rsidRPr="0032273D">
              <w:rPr>
                <w:rFonts w:ascii="Aptos" w:hAnsi="Aptos"/>
                <w:sz w:val="20"/>
                <w:szCs w:val="20"/>
                <w:lang w:val="sv-SE"/>
              </w:rPr>
              <w:t>målvärd</w:t>
            </w:r>
            <w:r w:rsidR="713E3AC4" w:rsidRPr="0032273D">
              <w:rPr>
                <w:rFonts w:ascii="Aptos" w:hAnsi="Aptos"/>
                <w:sz w:val="20"/>
                <w:szCs w:val="20"/>
                <w:lang w:val="sv-SE"/>
              </w:rPr>
              <w:t>e</w:t>
            </w:r>
            <w:r w:rsidR="5F49AC79" w:rsidRPr="0032273D">
              <w:rPr>
                <w:rFonts w:ascii="Aptos" w:hAnsi="Aptos"/>
                <w:sz w:val="20"/>
                <w:szCs w:val="20"/>
                <w:lang w:val="sv-SE"/>
              </w:rPr>
              <w:t xml:space="preserve"> </w:t>
            </w:r>
            <w:r w:rsidR="6EF52207" w:rsidRPr="0032273D">
              <w:rPr>
                <w:rFonts w:ascii="Aptos" w:hAnsi="Aptos"/>
                <w:sz w:val="20"/>
                <w:szCs w:val="20"/>
                <w:lang w:val="sv-SE"/>
              </w:rPr>
              <w:t>(</w:t>
            </w:r>
            <w:r w:rsidR="4517764C" w:rsidRPr="0032273D">
              <w:rPr>
                <w:rFonts w:ascii="Aptos" w:hAnsi="Aptos"/>
                <w:sz w:val="20"/>
                <w:szCs w:val="20"/>
                <w:lang w:val="sv-SE"/>
              </w:rPr>
              <w:t>se fas 1</w:t>
            </w:r>
            <w:r w:rsidR="6EF52207" w:rsidRPr="0032273D">
              <w:rPr>
                <w:rFonts w:ascii="Aptos" w:hAnsi="Aptos"/>
                <w:sz w:val="20"/>
                <w:szCs w:val="20"/>
                <w:lang w:val="sv-SE"/>
              </w:rPr>
              <w:t xml:space="preserve">) </w:t>
            </w:r>
            <w:r w:rsidR="2DB2487B" w:rsidRPr="0032273D">
              <w:rPr>
                <w:rFonts w:ascii="Aptos" w:hAnsi="Aptos"/>
                <w:sz w:val="20"/>
                <w:szCs w:val="20"/>
                <w:lang w:val="sv-SE"/>
              </w:rPr>
              <w:t>och</w:t>
            </w:r>
            <w:r w:rsidR="5F49AC79" w:rsidRPr="0032273D">
              <w:rPr>
                <w:rFonts w:ascii="Aptos" w:hAnsi="Aptos"/>
                <w:sz w:val="20"/>
                <w:szCs w:val="20"/>
                <w:lang w:val="sv-SE"/>
              </w:rPr>
              <w:t xml:space="preserve"> planera för</w:t>
            </w:r>
            <w:r w:rsidR="713E3AC4" w:rsidRPr="0032273D">
              <w:rPr>
                <w:rFonts w:ascii="Aptos" w:hAnsi="Aptos"/>
                <w:sz w:val="20"/>
                <w:szCs w:val="20"/>
                <w:lang w:val="sv-SE"/>
              </w:rPr>
              <w:t xml:space="preserve"> hur ni tänker utvärdera </w:t>
            </w:r>
            <w:r w:rsidR="137AF2A9" w:rsidRPr="0032273D">
              <w:rPr>
                <w:rFonts w:ascii="Aptos" w:hAnsi="Aptos"/>
                <w:sz w:val="20"/>
                <w:szCs w:val="20"/>
                <w:lang w:val="sv-SE"/>
              </w:rPr>
              <w:t>utmönstringen</w:t>
            </w:r>
            <w:r w:rsidR="02879274" w:rsidRPr="0032273D">
              <w:rPr>
                <w:rFonts w:ascii="Aptos" w:hAnsi="Aptos"/>
                <w:sz w:val="20"/>
                <w:szCs w:val="20"/>
                <w:lang w:val="sv-SE"/>
              </w:rPr>
              <w:t>.</w:t>
            </w:r>
          </w:p>
          <w:p w14:paraId="4C9A6194" w14:textId="77777777" w:rsidR="00210608" w:rsidRPr="00B23289" w:rsidRDefault="00210608" w:rsidP="006100F5">
            <w:pPr>
              <w:spacing w:before="120"/>
              <w:rPr>
                <w:rFonts w:ascii="Verdana" w:hAnsi="Verdana"/>
                <w:i/>
                <w:lang w:val="sv-SE"/>
              </w:rPr>
            </w:pPr>
          </w:p>
          <w:p w14:paraId="508E0ABB" w14:textId="23D40164" w:rsidR="003A4E0E" w:rsidRPr="0032273D" w:rsidRDefault="64C2E328" w:rsidP="0032273D">
            <w:pPr>
              <w:rPr>
                <w:rFonts w:ascii="Aptos" w:hAnsi="Aptos"/>
                <w:lang w:val="sv-SE"/>
              </w:rPr>
            </w:pPr>
            <w:r w:rsidRPr="0032273D">
              <w:rPr>
                <w:rFonts w:ascii="Aptos" w:hAnsi="Aptos"/>
                <w:lang w:val="sv-SE"/>
              </w:rPr>
              <w:t>Hur följ</w:t>
            </w:r>
            <w:r w:rsidR="00FB526F">
              <w:rPr>
                <w:rFonts w:ascii="Aptos" w:hAnsi="Aptos"/>
                <w:lang w:val="sv-SE"/>
              </w:rPr>
              <w:t>er vi upp</w:t>
            </w:r>
            <w:r w:rsidRPr="0032273D">
              <w:rPr>
                <w:rFonts w:ascii="Aptos" w:hAnsi="Aptos"/>
                <w:lang w:val="sv-SE"/>
              </w:rPr>
              <w:t xml:space="preserve"> </w:t>
            </w:r>
            <w:r w:rsidR="2F365396" w:rsidRPr="0032273D">
              <w:rPr>
                <w:rFonts w:ascii="Aptos" w:hAnsi="Aptos"/>
                <w:lang w:val="sv-SE"/>
              </w:rPr>
              <w:t>utmönstringen</w:t>
            </w:r>
            <w:r w:rsidRPr="0032273D">
              <w:rPr>
                <w:rFonts w:ascii="Aptos" w:hAnsi="Aptos"/>
                <w:lang w:val="sv-SE"/>
              </w:rPr>
              <w:t>?</w:t>
            </w:r>
          </w:p>
          <w:p w14:paraId="0D136C4E" w14:textId="5F5A350F" w:rsidR="00937474" w:rsidRPr="0032273D" w:rsidRDefault="0032273D" w:rsidP="0032273D">
            <w:pPr>
              <w:rPr>
                <w:rFonts w:ascii="Aptos" w:hAnsi="Aptos"/>
                <w:lang w:val="sv-SE"/>
              </w:rPr>
            </w:pPr>
            <w:r w:rsidRPr="00B23289">
              <w:rPr>
                <w:rFonts w:ascii="Aptos" w:hAnsi="Aptos"/>
                <w:lang w:val="sv-S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23289">
              <w:rPr>
                <w:rFonts w:ascii="Aptos" w:hAnsi="Aptos"/>
                <w:lang w:val="sv-SE"/>
              </w:rPr>
              <w:instrText xml:space="preserve"> FORMTEXT </w:instrText>
            </w:r>
            <w:r w:rsidRPr="00B23289">
              <w:rPr>
                <w:rFonts w:ascii="Aptos" w:hAnsi="Aptos"/>
                <w:lang w:val="sv-SE"/>
              </w:rPr>
            </w:r>
            <w:r w:rsidRPr="00B23289">
              <w:rPr>
                <w:rFonts w:ascii="Aptos" w:hAnsi="Aptos"/>
                <w:lang w:val="sv-SE"/>
              </w:rPr>
              <w:fldChar w:fldCharType="separate"/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lang w:val="sv-SE"/>
              </w:rPr>
              <w:fldChar w:fldCharType="end"/>
            </w:r>
          </w:p>
          <w:p w14:paraId="0851C016" w14:textId="77777777" w:rsidR="003A4E0E" w:rsidRPr="0032273D" w:rsidRDefault="003A4E0E" w:rsidP="0032273D">
            <w:pPr>
              <w:rPr>
                <w:rFonts w:ascii="Aptos" w:hAnsi="Aptos"/>
                <w:lang w:val="sv-SE"/>
              </w:rPr>
            </w:pPr>
          </w:p>
          <w:p w14:paraId="61B327D9" w14:textId="310CAC10" w:rsidR="00331471" w:rsidRPr="0032273D" w:rsidRDefault="00210608" w:rsidP="0032273D">
            <w:pPr>
              <w:rPr>
                <w:rFonts w:ascii="Aptos" w:hAnsi="Aptos"/>
                <w:lang w:val="sv-SE"/>
              </w:rPr>
            </w:pPr>
            <w:r w:rsidRPr="0032273D">
              <w:rPr>
                <w:rFonts w:ascii="Aptos" w:hAnsi="Aptos"/>
                <w:lang w:val="sv-SE"/>
              </w:rPr>
              <w:t>Vem följer upp</w:t>
            </w:r>
            <w:r w:rsidR="00331471" w:rsidRPr="0032273D">
              <w:rPr>
                <w:rFonts w:ascii="Aptos" w:hAnsi="Aptos"/>
                <w:lang w:val="sv-SE"/>
              </w:rPr>
              <w:t>?</w:t>
            </w:r>
          </w:p>
          <w:p w14:paraId="26963358" w14:textId="18074712" w:rsidR="00937474" w:rsidRPr="0032273D" w:rsidRDefault="0032273D" w:rsidP="0032273D">
            <w:pPr>
              <w:rPr>
                <w:rFonts w:ascii="Aptos" w:hAnsi="Aptos"/>
                <w:lang w:val="sv-SE"/>
              </w:rPr>
            </w:pPr>
            <w:r w:rsidRPr="00B23289">
              <w:rPr>
                <w:rFonts w:ascii="Aptos" w:hAnsi="Aptos"/>
                <w:lang w:val="sv-S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23289">
              <w:rPr>
                <w:rFonts w:ascii="Aptos" w:hAnsi="Aptos"/>
                <w:lang w:val="sv-SE"/>
              </w:rPr>
              <w:instrText xml:space="preserve"> FORMTEXT </w:instrText>
            </w:r>
            <w:r w:rsidRPr="00B23289">
              <w:rPr>
                <w:rFonts w:ascii="Aptos" w:hAnsi="Aptos"/>
                <w:lang w:val="sv-SE"/>
              </w:rPr>
            </w:r>
            <w:r w:rsidRPr="00B23289">
              <w:rPr>
                <w:rFonts w:ascii="Aptos" w:hAnsi="Aptos"/>
                <w:lang w:val="sv-SE"/>
              </w:rPr>
              <w:fldChar w:fldCharType="separate"/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lang w:val="sv-SE"/>
              </w:rPr>
              <w:fldChar w:fldCharType="end"/>
            </w:r>
          </w:p>
          <w:p w14:paraId="4FB7A447" w14:textId="77777777" w:rsidR="00210608" w:rsidRPr="0032273D" w:rsidRDefault="00210608" w:rsidP="0032273D">
            <w:pPr>
              <w:rPr>
                <w:rFonts w:ascii="Aptos" w:hAnsi="Aptos"/>
                <w:lang w:val="sv-SE"/>
              </w:rPr>
            </w:pPr>
          </w:p>
          <w:p w14:paraId="53260E09" w14:textId="0AD6E865" w:rsidR="00210608" w:rsidRPr="0032273D" w:rsidRDefault="00210608" w:rsidP="0032273D">
            <w:pPr>
              <w:rPr>
                <w:rFonts w:ascii="Aptos" w:hAnsi="Aptos"/>
                <w:lang w:val="sv-SE"/>
              </w:rPr>
            </w:pPr>
            <w:r w:rsidRPr="0032273D">
              <w:rPr>
                <w:rFonts w:ascii="Aptos" w:hAnsi="Aptos"/>
                <w:lang w:val="sv-SE"/>
              </w:rPr>
              <w:t xml:space="preserve">När följs </w:t>
            </w:r>
            <w:r w:rsidR="05AC21C8" w:rsidRPr="0032273D">
              <w:rPr>
                <w:rFonts w:ascii="Aptos" w:hAnsi="Aptos"/>
                <w:lang w:val="sv-SE"/>
              </w:rPr>
              <w:t>utmönstringen</w:t>
            </w:r>
            <w:r w:rsidRPr="0032273D">
              <w:rPr>
                <w:rFonts w:ascii="Aptos" w:hAnsi="Aptos"/>
                <w:lang w:val="sv-SE"/>
              </w:rPr>
              <w:t xml:space="preserve"> upp</w:t>
            </w:r>
            <w:r w:rsidR="7749A524" w:rsidRPr="0032273D">
              <w:rPr>
                <w:rFonts w:ascii="Aptos" w:hAnsi="Aptos"/>
                <w:lang w:val="sv-SE"/>
              </w:rPr>
              <w:t>?</w:t>
            </w:r>
            <w:r w:rsidRPr="0032273D">
              <w:rPr>
                <w:rFonts w:ascii="Aptos" w:hAnsi="Aptos"/>
                <w:lang w:val="sv-SE"/>
              </w:rPr>
              <w:t xml:space="preserve"> </w:t>
            </w:r>
          </w:p>
          <w:p w14:paraId="5E672451" w14:textId="74E5DC63" w:rsidR="00210608" w:rsidRPr="0032273D" w:rsidRDefault="0032273D" w:rsidP="0032273D">
            <w:pPr>
              <w:rPr>
                <w:rFonts w:ascii="Aptos" w:hAnsi="Aptos"/>
                <w:lang w:val="sv-SE"/>
              </w:rPr>
            </w:pPr>
            <w:r w:rsidRPr="00B23289">
              <w:rPr>
                <w:rFonts w:ascii="Aptos" w:hAnsi="Aptos"/>
                <w:lang w:val="sv-S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23289">
              <w:rPr>
                <w:rFonts w:ascii="Aptos" w:hAnsi="Aptos"/>
                <w:lang w:val="sv-SE"/>
              </w:rPr>
              <w:instrText xml:space="preserve"> FORMTEXT </w:instrText>
            </w:r>
            <w:r w:rsidRPr="00B23289">
              <w:rPr>
                <w:rFonts w:ascii="Aptos" w:hAnsi="Aptos"/>
                <w:lang w:val="sv-SE"/>
              </w:rPr>
            </w:r>
            <w:r w:rsidRPr="00B23289">
              <w:rPr>
                <w:rFonts w:ascii="Aptos" w:hAnsi="Aptos"/>
                <w:lang w:val="sv-SE"/>
              </w:rPr>
              <w:fldChar w:fldCharType="separate"/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noProof/>
                <w:lang w:val="sv-SE"/>
              </w:rPr>
              <w:t> </w:t>
            </w:r>
            <w:r w:rsidRPr="00B23289">
              <w:rPr>
                <w:rFonts w:ascii="Aptos" w:hAnsi="Aptos"/>
                <w:lang w:val="sv-SE"/>
              </w:rPr>
              <w:fldChar w:fldCharType="end"/>
            </w:r>
          </w:p>
          <w:p w14:paraId="251FBFE9" w14:textId="77777777" w:rsidR="00937474" w:rsidRPr="0032273D" w:rsidRDefault="00937474" w:rsidP="0032273D">
            <w:pPr>
              <w:rPr>
                <w:rFonts w:ascii="Aptos" w:hAnsi="Aptos"/>
                <w:lang w:val="sv-SE"/>
              </w:rPr>
            </w:pPr>
          </w:p>
          <w:p w14:paraId="35E91A1B" w14:textId="6B76C48D" w:rsidR="00210608" w:rsidRPr="0032273D" w:rsidRDefault="00871131" w:rsidP="0032273D">
            <w:pPr>
              <w:rPr>
                <w:rFonts w:ascii="Aptos" w:hAnsi="Aptos"/>
                <w:lang w:val="sv-SE"/>
              </w:rPr>
            </w:pPr>
            <w:r w:rsidRPr="0032273D">
              <w:rPr>
                <w:rFonts w:ascii="Aptos" w:hAnsi="Aptos"/>
                <w:lang w:val="sv-SE"/>
              </w:rPr>
              <w:t>Till vem, hur och när</w:t>
            </w:r>
            <w:r w:rsidR="00210608" w:rsidRPr="0032273D">
              <w:rPr>
                <w:rFonts w:ascii="Aptos" w:hAnsi="Aptos"/>
                <w:lang w:val="sv-SE"/>
              </w:rPr>
              <w:t xml:space="preserve"> återkoppl</w:t>
            </w:r>
            <w:r w:rsidR="00EB3419" w:rsidRPr="0032273D">
              <w:rPr>
                <w:rFonts w:ascii="Aptos" w:hAnsi="Aptos"/>
                <w:lang w:val="sv-SE"/>
              </w:rPr>
              <w:t>as resultaten</w:t>
            </w:r>
            <w:r w:rsidR="00331471" w:rsidRPr="0032273D">
              <w:rPr>
                <w:rFonts w:ascii="Aptos" w:hAnsi="Aptos"/>
                <w:lang w:val="sv-SE"/>
              </w:rPr>
              <w:t>?</w:t>
            </w:r>
            <w:r w:rsidR="00210608" w:rsidRPr="0032273D">
              <w:rPr>
                <w:rFonts w:ascii="Aptos" w:hAnsi="Aptos"/>
                <w:lang w:val="sv-SE"/>
              </w:rPr>
              <w:t xml:space="preserve"> </w:t>
            </w:r>
          </w:p>
          <w:p w14:paraId="46A177EF" w14:textId="77777777" w:rsidR="0032273D" w:rsidRPr="0032273D" w:rsidRDefault="0032273D" w:rsidP="0032273D">
            <w:pPr>
              <w:rPr>
                <w:rFonts w:ascii="Aptos" w:hAnsi="Aptos"/>
                <w:lang w:val="sv-SE"/>
              </w:rPr>
            </w:pPr>
            <w:r w:rsidRPr="0032273D">
              <w:rPr>
                <w:rFonts w:ascii="Aptos" w:hAnsi="Aptos"/>
                <w:lang w:val="sv-S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2273D">
              <w:rPr>
                <w:rFonts w:ascii="Aptos" w:hAnsi="Aptos"/>
                <w:lang w:val="sv-SE"/>
              </w:rPr>
              <w:instrText xml:space="preserve"> FORMTEXT </w:instrText>
            </w:r>
            <w:r w:rsidRPr="0032273D">
              <w:rPr>
                <w:rFonts w:ascii="Aptos" w:hAnsi="Aptos"/>
                <w:lang w:val="sv-SE"/>
              </w:rPr>
            </w:r>
            <w:r w:rsidRPr="0032273D">
              <w:rPr>
                <w:rFonts w:ascii="Aptos" w:hAnsi="Aptos"/>
                <w:lang w:val="sv-SE"/>
              </w:rPr>
              <w:fldChar w:fldCharType="separate"/>
            </w:r>
            <w:r w:rsidRPr="0032273D">
              <w:rPr>
                <w:rFonts w:ascii="Aptos" w:hAnsi="Aptos"/>
                <w:noProof/>
                <w:lang w:val="sv-SE"/>
              </w:rPr>
              <w:t> </w:t>
            </w:r>
            <w:r w:rsidRPr="0032273D">
              <w:rPr>
                <w:rFonts w:ascii="Aptos" w:hAnsi="Aptos"/>
                <w:noProof/>
                <w:lang w:val="sv-SE"/>
              </w:rPr>
              <w:t> </w:t>
            </w:r>
            <w:r w:rsidRPr="0032273D">
              <w:rPr>
                <w:rFonts w:ascii="Aptos" w:hAnsi="Aptos"/>
                <w:noProof/>
                <w:lang w:val="sv-SE"/>
              </w:rPr>
              <w:t> </w:t>
            </w:r>
            <w:r w:rsidRPr="0032273D">
              <w:rPr>
                <w:rFonts w:ascii="Aptos" w:hAnsi="Aptos"/>
                <w:noProof/>
                <w:lang w:val="sv-SE"/>
              </w:rPr>
              <w:t> </w:t>
            </w:r>
            <w:r w:rsidRPr="0032273D">
              <w:rPr>
                <w:rFonts w:ascii="Aptos" w:hAnsi="Aptos"/>
                <w:noProof/>
                <w:lang w:val="sv-SE"/>
              </w:rPr>
              <w:t> </w:t>
            </w:r>
            <w:r w:rsidRPr="0032273D">
              <w:rPr>
                <w:rFonts w:ascii="Aptos" w:hAnsi="Aptos"/>
                <w:lang w:val="sv-SE"/>
              </w:rPr>
              <w:fldChar w:fldCharType="end"/>
            </w:r>
          </w:p>
          <w:p w14:paraId="3BE8D27A" w14:textId="77777777" w:rsidR="00210608" w:rsidRPr="0032273D" w:rsidRDefault="00210608" w:rsidP="00937474">
            <w:pPr>
              <w:rPr>
                <w:rFonts w:ascii="Aptos" w:hAnsi="Aptos"/>
                <w:i/>
                <w:lang w:val="sv-SE"/>
              </w:rPr>
            </w:pPr>
          </w:p>
          <w:p w14:paraId="6970A9DA" w14:textId="77777777" w:rsidR="00937474" w:rsidRPr="00B23289" w:rsidRDefault="00937474" w:rsidP="00937474">
            <w:pPr>
              <w:rPr>
                <w:rFonts w:ascii="Verdana" w:hAnsi="Verdana"/>
                <w:i/>
                <w:lang w:val="sv-SE"/>
              </w:rPr>
            </w:pPr>
          </w:p>
        </w:tc>
      </w:tr>
      <w:tr w:rsidR="00B23289" w:rsidRPr="00B23289" w14:paraId="07D502D3" w14:textId="77777777" w:rsidTr="003227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val="735"/>
        </w:trPr>
        <w:tc>
          <w:tcPr>
            <w:tcW w:w="10130" w:type="dxa"/>
            <w:gridSpan w:val="4"/>
          </w:tcPr>
          <w:p w14:paraId="0585CE5B" w14:textId="15C60C8F" w:rsidR="6C6EA8F8" w:rsidRPr="00B23289" w:rsidRDefault="6C6EA8F8" w:rsidP="6C6EA8F8">
            <w:pPr>
              <w:spacing w:before="120"/>
              <w:rPr>
                <w:rFonts w:ascii="Verdana" w:hAnsi="Verdana"/>
                <w:b/>
                <w:bCs/>
                <w:sz w:val="36"/>
                <w:szCs w:val="36"/>
                <w:lang w:val="sv-SE"/>
              </w:rPr>
            </w:pPr>
          </w:p>
        </w:tc>
      </w:tr>
      <w:tr w:rsidR="00B23289" w:rsidRPr="0032273D" w14:paraId="4F944D97" w14:textId="77777777" w:rsidTr="003227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val="30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612361"/>
          </w:tcPr>
          <w:p w14:paraId="47DF044E" w14:textId="77777777" w:rsidR="6C6EA8F8" w:rsidRPr="00B23289" w:rsidRDefault="6C6EA8F8" w:rsidP="6C6EA8F8">
            <w:pPr>
              <w:rPr>
                <w:rFonts w:ascii="Verdana" w:hAnsi="Verdana"/>
                <w:noProof/>
                <w:lang w:val="sv-SE"/>
              </w:rPr>
            </w:pPr>
          </w:p>
          <w:p w14:paraId="4877A346" w14:textId="24528263" w:rsidR="6C6EA8F8" w:rsidRPr="00B23289" w:rsidRDefault="6C6EA8F8" w:rsidP="6C6EA8F8">
            <w:pPr>
              <w:rPr>
                <w:rFonts w:ascii="Verdana" w:hAnsi="Verdana"/>
                <w:lang w:val="sv-SE"/>
              </w:rPr>
            </w:pPr>
          </w:p>
          <w:p w14:paraId="53C8F81F" w14:textId="795BB466" w:rsidR="6C6EA8F8" w:rsidRPr="00B23289" w:rsidRDefault="6C6EA8F8" w:rsidP="6C6EA8F8">
            <w:pPr>
              <w:rPr>
                <w:rFonts w:ascii="Verdana" w:hAnsi="Verdana"/>
                <w:highlight w:val="darkCyan"/>
                <w:lang w:val="sv-SE"/>
              </w:rPr>
            </w:pPr>
          </w:p>
        </w:tc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8E3E" w14:textId="18A6096D" w:rsidR="3877D380" w:rsidRPr="0032273D" w:rsidRDefault="12C70F9B" w:rsidP="0032273D">
            <w:pPr>
              <w:pStyle w:val="Rubrik2"/>
              <w:rPr>
                <w:rFonts w:ascii="Aptos" w:hAnsi="Aptos"/>
                <w:color w:val="auto"/>
                <w:sz w:val="32"/>
                <w:szCs w:val="32"/>
                <w:lang w:val="sv-SE"/>
              </w:rPr>
            </w:pPr>
            <w:r w:rsidRPr="0032273D">
              <w:rPr>
                <w:rFonts w:ascii="Aptos" w:hAnsi="Aptos"/>
                <w:color w:val="auto"/>
                <w:sz w:val="32"/>
                <w:szCs w:val="32"/>
                <w:lang w:val="sv-SE"/>
              </w:rPr>
              <w:t>Fa</w:t>
            </w:r>
            <w:r w:rsidR="1437C4D7" w:rsidRPr="0032273D">
              <w:rPr>
                <w:rFonts w:ascii="Aptos" w:hAnsi="Aptos"/>
                <w:color w:val="auto"/>
                <w:sz w:val="32"/>
                <w:szCs w:val="32"/>
                <w:lang w:val="sv-SE"/>
              </w:rPr>
              <w:t xml:space="preserve">s 4. Vidmakthåll och sprid </w:t>
            </w:r>
          </w:p>
          <w:p w14:paraId="34DC0F7B" w14:textId="078F8159" w:rsidR="3877D380" w:rsidRPr="0032273D" w:rsidRDefault="0032273D" w:rsidP="0032273D">
            <w:pPr>
              <w:pStyle w:val="Rubrik3"/>
              <w:rPr>
                <w:rFonts w:ascii="Aptos" w:hAnsi="Aptos"/>
                <w:color w:val="auto"/>
                <w:sz w:val="20"/>
                <w:szCs w:val="20"/>
                <w:lang w:val="sv-SE"/>
              </w:rPr>
            </w:pPr>
            <w:r>
              <w:rPr>
                <w:rFonts w:ascii="Aptos" w:hAnsi="Aptos"/>
                <w:b/>
                <w:bCs/>
                <w:color w:val="auto"/>
                <w:lang w:val="sv-SE"/>
              </w:rPr>
              <w:t>Hur ska utmönstringen vidmakthållas och spridas?</w:t>
            </w:r>
            <w:r>
              <w:rPr>
                <w:rFonts w:ascii="Aptos" w:hAnsi="Aptos"/>
                <w:b/>
                <w:bCs/>
                <w:color w:val="auto"/>
                <w:lang w:val="sv-SE"/>
              </w:rPr>
              <w:br/>
            </w:r>
            <w:proofErr w:type="spellStart"/>
            <w:r w:rsidR="696C1853" w:rsidRPr="0032273D">
              <w:rPr>
                <w:rFonts w:ascii="Aptos" w:hAnsi="Aptos"/>
                <w:color w:val="auto"/>
                <w:sz w:val="20"/>
                <w:szCs w:val="20"/>
              </w:rPr>
              <w:t>Planera</w:t>
            </w:r>
            <w:proofErr w:type="spellEnd"/>
            <w:r w:rsidR="696C1853" w:rsidRPr="0032273D">
              <w:rPr>
                <w:rFonts w:ascii="Aptos" w:hAnsi="Aptos"/>
                <w:color w:val="auto"/>
                <w:sz w:val="20"/>
                <w:szCs w:val="20"/>
              </w:rPr>
              <w:t xml:space="preserve"> för </w:t>
            </w:r>
            <w:proofErr w:type="spellStart"/>
            <w:r w:rsidR="696C1853" w:rsidRPr="0032273D">
              <w:rPr>
                <w:rFonts w:ascii="Aptos" w:hAnsi="Aptos"/>
                <w:color w:val="auto"/>
                <w:sz w:val="20"/>
                <w:szCs w:val="20"/>
              </w:rPr>
              <w:t>hur</w:t>
            </w:r>
            <w:proofErr w:type="spellEnd"/>
            <w:r w:rsidR="696C1853" w:rsidRPr="0032273D">
              <w:rPr>
                <w:rFonts w:ascii="Aptos" w:hAnsi="Aptos"/>
                <w:color w:val="auto"/>
                <w:sz w:val="20"/>
                <w:szCs w:val="20"/>
              </w:rPr>
              <w:t xml:space="preserve"> den </w:t>
            </w:r>
            <w:proofErr w:type="spellStart"/>
            <w:r w:rsidR="696C1853" w:rsidRPr="0032273D">
              <w:rPr>
                <w:rFonts w:ascii="Aptos" w:hAnsi="Aptos"/>
                <w:color w:val="auto"/>
                <w:sz w:val="20"/>
                <w:szCs w:val="20"/>
              </w:rPr>
              <w:t>minskade</w:t>
            </w:r>
            <w:proofErr w:type="spellEnd"/>
            <w:r w:rsidR="696C1853" w:rsidRPr="0032273D">
              <w:rPr>
                <w:rFonts w:ascii="Aptos" w:hAnsi="Aptos"/>
                <w:color w:val="auto"/>
                <w:sz w:val="20"/>
                <w:szCs w:val="20"/>
              </w:rPr>
              <w:t xml:space="preserve"> </w:t>
            </w:r>
            <w:proofErr w:type="spellStart"/>
            <w:r w:rsidR="696C1853" w:rsidRPr="0032273D">
              <w:rPr>
                <w:rFonts w:ascii="Aptos" w:hAnsi="Aptos"/>
                <w:color w:val="auto"/>
                <w:sz w:val="20"/>
                <w:szCs w:val="20"/>
              </w:rPr>
              <w:t>användningen</w:t>
            </w:r>
            <w:proofErr w:type="spellEnd"/>
            <w:r w:rsidR="696C1853" w:rsidRPr="0032273D">
              <w:rPr>
                <w:rFonts w:ascii="Aptos" w:hAnsi="Aptos"/>
                <w:color w:val="auto"/>
                <w:sz w:val="20"/>
                <w:szCs w:val="20"/>
              </w:rPr>
              <w:t xml:space="preserve"> </w:t>
            </w:r>
            <w:proofErr w:type="spellStart"/>
            <w:r w:rsidR="696C1853" w:rsidRPr="0032273D">
              <w:rPr>
                <w:rFonts w:ascii="Aptos" w:hAnsi="Aptos"/>
                <w:color w:val="auto"/>
                <w:sz w:val="20"/>
                <w:szCs w:val="20"/>
              </w:rPr>
              <w:t>av</w:t>
            </w:r>
            <w:proofErr w:type="spellEnd"/>
            <w:r w:rsidR="696C1853" w:rsidRPr="0032273D">
              <w:rPr>
                <w:rFonts w:ascii="Aptos" w:hAnsi="Aptos"/>
                <w:color w:val="auto"/>
                <w:sz w:val="20"/>
                <w:szCs w:val="20"/>
              </w:rPr>
              <w:t xml:space="preserve"> </w:t>
            </w:r>
            <w:proofErr w:type="spellStart"/>
            <w:r w:rsidR="696C1853" w:rsidRPr="0032273D">
              <w:rPr>
                <w:rFonts w:ascii="Aptos" w:hAnsi="Aptos"/>
                <w:color w:val="auto"/>
                <w:sz w:val="20"/>
                <w:szCs w:val="20"/>
              </w:rPr>
              <w:t>insatsen</w:t>
            </w:r>
            <w:proofErr w:type="spellEnd"/>
            <w:r w:rsidR="696C1853" w:rsidRPr="0032273D">
              <w:rPr>
                <w:rFonts w:ascii="Aptos" w:hAnsi="Aptos"/>
                <w:color w:val="auto"/>
                <w:sz w:val="20"/>
                <w:szCs w:val="20"/>
              </w:rPr>
              <w:t xml:space="preserve"> ska </w:t>
            </w:r>
            <w:proofErr w:type="spellStart"/>
            <w:r w:rsidR="696C1853" w:rsidRPr="0032273D">
              <w:rPr>
                <w:rFonts w:ascii="Aptos" w:hAnsi="Aptos"/>
                <w:color w:val="auto"/>
                <w:sz w:val="20"/>
                <w:szCs w:val="20"/>
              </w:rPr>
              <w:t>vidmakthållas</w:t>
            </w:r>
            <w:proofErr w:type="spellEnd"/>
            <w:r w:rsidRPr="0032273D">
              <w:rPr>
                <w:rFonts w:ascii="Aptos" w:hAnsi="Aptos"/>
                <w:color w:val="auto"/>
                <w:sz w:val="20"/>
                <w:szCs w:val="20"/>
              </w:rPr>
              <w:t xml:space="preserve">. </w:t>
            </w:r>
            <w:r w:rsidRPr="0032273D">
              <w:rPr>
                <w:rFonts w:ascii="Aptos" w:hAnsi="Aptos"/>
                <w:color w:val="auto"/>
                <w:sz w:val="20"/>
                <w:szCs w:val="20"/>
                <w:lang w:val="sv-SE"/>
              </w:rPr>
              <w:t>Och</w:t>
            </w:r>
            <w:r w:rsidR="71B795DB" w:rsidRPr="0032273D">
              <w:rPr>
                <w:rFonts w:ascii="Aptos" w:hAnsi="Aptos"/>
                <w:color w:val="auto"/>
                <w:sz w:val="20"/>
                <w:szCs w:val="20"/>
                <w:lang w:val="sv-SE"/>
              </w:rPr>
              <w:t>,</w:t>
            </w:r>
            <w:r w:rsidR="66AA15E0" w:rsidRPr="0032273D">
              <w:rPr>
                <w:rFonts w:ascii="Aptos" w:hAnsi="Aptos"/>
                <w:color w:val="auto"/>
                <w:sz w:val="20"/>
                <w:szCs w:val="20"/>
                <w:lang w:val="sv-SE"/>
              </w:rPr>
              <w:t xml:space="preserve"> om relevant</w:t>
            </w:r>
            <w:r w:rsidR="06A207C7" w:rsidRPr="0032273D">
              <w:rPr>
                <w:rFonts w:ascii="Aptos" w:hAnsi="Aptos"/>
                <w:color w:val="auto"/>
                <w:sz w:val="20"/>
                <w:szCs w:val="20"/>
                <w:lang w:val="sv-SE"/>
              </w:rPr>
              <w:t>,</w:t>
            </w:r>
            <w:r w:rsidRPr="0032273D">
              <w:rPr>
                <w:rFonts w:ascii="Aptos" w:hAnsi="Aptos"/>
                <w:color w:val="auto"/>
                <w:sz w:val="20"/>
                <w:szCs w:val="20"/>
                <w:lang w:val="sv-SE"/>
              </w:rPr>
              <w:t xml:space="preserve"> planera</w:t>
            </w:r>
            <w:r w:rsidR="66AA15E0" w:rsidRPr="0032273D">
              <w:rPr>
                <w:rFonts w:ascii="Aptos" w:hAnsi="Aptos"/>
                <w:color w:val="auto"/>
                <w:sz w:val="20"/>
                <w:szCs w:val="20"/>
                <w:lang w:val="sv-SE"/>
              </w:rPr>
              <w:t xml:space="preserve"> </w:t>
            </w:r>
            <w:r w:rsidR="00B20391">
              <w:rPr>
                <w:rFonts w:ascii="Aptos" w:hAnsi="Aptos"/>
                <w:color w:val="auto"/>
                <w:sz w:val="20"/>
                <w:szCs w:val="20"/>
                <w:lang w:val="sv-SE"/>
              </w:rPr>
              <w:t xml:space="preserve">för </w:t>
            </w:r>
            <w:r w:rsidR="66AA15E0" w:rsidRPr="0032273D">
              <w:rPr>
                <w:rFonts w:ascii="Aptos" w:hAnsi="Aptos"/>
                <w:color w:val="auto"/>
                <w:sz w:val="20"/>
                <w:szCs w:val="20"/>
                <w:lang w:val="sv-SE"/>
              </w:rPr>
              <w:t xml:space="preserve">hur den ska spridas till andra delar </w:t>
            </w:r>
            <w:r w:rsidR="00054134">
              <w:rPr>
                <w:rFonts w:ascii="Aptos" w:hAnsi="Aptos"/>
                <w:color w:val="auto"/>
                <w:sz w:val="20"/>
                <w:szCs w:val="20"/>
                <w:lang w:val="sv-SE"/>
              </w:rPr>
              <w:t>inom er</w:t>
            </w:r>
            <w:r w:rsidR="66AA15E0" w:rsidRPr="0032273D">
              <w:rPr>
                <w:rFonts w:ascii="Aptos" w:hAnsi="Aptos"/>
                <w:color w:val="auto"/>
                <w:sz w:val="20"/>
                <w:szCs w:val="20"/>
                <w:lang w:val="sv-SE"/>
              </w:rPr>
              <w:t xml:space="preserve"> verksamhet</w:t>
            </w:r>
            <w:r w:rsidRPr="0032273D">
              <w:rPr>
                <w:rFonts w:ascii="Aptos" w:hAnsi="Aptos"/>
                <w:color w:val="auto"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Aptos" w:hAnsi="Aptos"/>
                <w:color w:val="auto"/>
                <w:sz w:val="20"/>
                <w:szCs w:val="20"/>
                <w:lang w:val="sv-SE"/>
              </w:rPr>
              <w:t>eller</w:t>
            </w:r>
            <w:r w:rsidR="00054134">
              <w:rPr>
                <w:rFonts w:ascii="Aptos" w:hAnsi="Aptos"/>
                <w:color w:val="auto"/>
                <w:sz w:val="20"/>
                <w:szCs w:val="20"/>
                <w:lang w:val="sv-SE"/>
              </w:rPr>
              <w:t xml:space="preserve"> vidare</w:t>
            </w:r>
            <w:r>
              <w:rPr>
                <w:rFonts w:ascii="Aptos" w:hAnsi="Aptos"/>
                <w:color w:val="auto"/>
                <w:sz w:val="20"/>
                <w:szCs w:val="20"/>
                <w:lang w:val="sv-SE"/>
              </w:rPr>
              <w:t xml:space="preserve"> till </w:t>
            </w:r>
            <w:r w:rsidR="66AA15E0" w:rsidRPr="0032273D">
              <w:rPr>
                <w:rFonts w:ascii="Aptos" w:hAnsi="Aptos"/>
                <w:color w:val="auto"/>
                <w:sz w:val="20"/>
                <w:szCs w:val="20"/>
                <w:lang w:val="sv-SE"/>
              </w:rPr>
              <w:t>andr</w:t>
            </w:r>
            <w:r w:rsidR="00054134">
              <w:rPr>
                <w:rFonts w:ascii="Aptos" w:hAnsi="Aptos"/>
                <w:color w:val="auto"/>
                <w:sz w:val="20"/>
                <w:szCs w:val="20"/>
                <w:lang w:val="sv-SE"/>
              </w:rPr>
              <w:t>a.</w:t>
            </w:r>
          </w:p>
          <w:p w14:paraId="3D321125" w14:textId="77777777" w:rsidR="6C6EA8F8" w:rsidRDefault="6C6EA8F8" w:rsidP="0032273D">
            <w:pPr>
              <w:rPr>
                <w:rFonts w:ascii="Verdana" w:hAnsi="Verdana"/>
                <w:lang w:val="sv-SE"/>
              </w:rPr>
            </w:pPr>
          </w:p>
          <w:p w14:paraId="6D1A9AA0" w14:textId="77777777" w:rsidR="0032273D" w:rsidRPr="0032273D" w:rsidRDefault="0032273D" w:rsidP="0032273D">
            <w:pPr>
              <w:rPr>
                <w:rFonts w:ascii="Aptos" w:hAnsi="Aptos"/>
                <w:lang w:val="sv-SE"/>
              </w:rPr>
            </w:pPr>
            <w:r w:rsidRPr="0032273D">
              <w:rPr>
                <w:rFonts w:ascii="Aptos" w:hAnsi="Aptos"/>
                <w:lang w:val="sv-S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2273D">
              <w:rPr>
                <w:rFonts w:ascii="Aptos" w:hAnsi="Aptos"/>
                <w:lang w:val="sv-SE"/>
              </w:rPr>
              <w:instrText xml:space="preserve"> FORMTEXT </w:instrText>
            </w:r>
            <w:r w:rsidRPr="0032273D">
              <w:rPr>
                <w:rFonts w:ascii="Aptos" w:hAnsi="Aptos"/>
                <w:lang w:val="sv-SE"/>
              </w:rPr>
            </w:r>
            <w:r w:rsidRPr="0032273D">
              <w:rPr>
                <w:rFonts w:ascii="Aptos" w:hAnsi="Aptos"/>
                <w:lang w:val="sv-SE"/>
              </w:rPr>
              <w:fldChar w:fldCharType="separate"/>
            </w:r>
            <w:r w:rsidRPr="0032273D">
              <w:rPr>
                <w:rFonts w:ascii="Aptos" w:hAnsi="Aptos"/>
                <w:noProof/>
                <w:lang w:val="sv-SE"/>
              </w:rPr>
              <w:t> </w:t>
            </w:r>
            <w:r w:rsidRPr="0032273D">
              <w:rPr>
                <w:rFonts w:ascii="Aptos" w:hAnsi="Aptos"/>
                <w:noProof/>
                <w:lang w:val="sv-SE"/>
              </w:rPr>
              <w:t> </w:t>
            </w:r>
            <w:r w:rsidRPr="0032273D">
              <w:rPr>
                <w:rFonts w:ascii="Aptos" w:hAnsi="Aptos"/>
                <w:noProof/>
                <w:lang w:val="sv-SE"/>
              </w:rPr>
              <w:t> </w:t>
            </w:r>
            <w:r w:rsidRPr="0032273D">
              <w:rPr>
                <w:rFonts w:ascii="Aptos" w:hAnsi="Aptos"/>
                <w:noProof/>
                <w:lang w:val="sv-SE"/>
              </w:rPr>
              <w:t> </w:t>
            </w:r>
            <w:r w:rsidRPr="0032273D">
              <w:rPr>
                <w:rFonts w:ascii="Aptos" w:hAnsi="Aptos"/>
                <w:noProof/>
                <w:lang w:val="sv-SE"/>
              </w:rPr>
              <w:t> </w:t>
            </w:r>
            <w:r w:rsidRPr="0032273D">
              <w:rPr>
                <w:rFonts w:ascii="Aptos" w:hAnsi="Aptos"/>
                <w:lang w:val="sv-SE"/>
              </w:rPr>
              <w:fldChar w:fldCharType="end"/>
            </w:r>
          </w:p>
          <w:p w14:paraId="6424A6A9" w14:textId="77777777" w:rsidR="0032273D" w:rsidRPr="0032273D" w:rsidRDefault="0032273D" w:rsidP="0032273D">
            <w:pPr>
              <w:rPr>
                <w:rFonts w:ascii="Verdana" w:hAnsi="Verdana"/>
                <w:lang w:val="sv-SE"/>
              </w:rPr>
            </w:pPr>
          </w:p>
          <w:p w14:paraId="02CF25B5" w14:textId="0BD61D4A" w:rsidR="6C6EA8F8" w:rsidRPr="00B23289" w:rsidRDefault="0AE7BF42" w:rsidP="6C6EA8F8">
            <w:pPr>
              <w:pStyle w:val="Liststycke"/>
              <w:rPr>
                <w:rFonts w:ascii="Verdana" w:hAnsi="Verdana"/>
                <w:lang w:val="sv-SE"/>
              </w:rPr>
            </w:pPr>
            <w:r w:rsidRPr="00B23289">
              <w:rPr>
                <w:noProof/>
                <w:lang w:val="sv-SE"/>
              </w:rPr>
              <w:t>                                                                                      </w:t>
            </w:r>
          </w:p>
          <w:p w14:paraId="26D9FDC9" w14:textId="481157AC" w:rsidR="6C6EA8F8" w:rsidRPr="00B23289" w:rsidRDefault="6C6EA8F8" w:rsidP="0F2EA6A3">
            <w:pPr>
              <w:pStyle w:val="Liststycke"/>
              <w:rPr>
                <w:lang w:val="sv-SE"/>
              </w:rPr>
            </w:pPr>
          </w:p>
          <w:p w14:paraId="526AD97F" w14:textId="5CD573BD" w:rsidR="6C6EA8F8" w:rsidRPr="00B23289" w:rsidRDefault="6C6EA8F8" w:rsidP="6C6EA8F8">
            <w:pPr>
              <w:rPr>
                <w:rFonts w:ascii="Verdana" w:hAnsi="Verdana"/>
                <w:lang w:val="sv-SE"/>
              </w:rPr>
            </w:pPr>
          </w:p>
          <w:p w14:paraId="7EE9B169" w14:textId="057E166A" w:rsidR="6C6EA8F8" w:rsidRPr="00B23289" w:rsidRDefault="6C6EA8F8" w:rsidP="6C6EA8F8">
            <w:pPr>
              <w:rPr>
                <w:rFonts w:ascii="Verdana" w:hAnsi="Verdana"/>
                <w:lang w:val="sv-SE"/>
              </w:rPr>
            </w:pPr>
          </w:p>
          <w:p w14:paraId="1C4BAFC1" w14:textId="457BE6C4" w:rsidR="6C6EA8F8" w:rsidRPr="00B23289" w:rsidRDefault="6C6EA8F8" w:rsidP="6C6EA8F8">
            <w:pPr>
              <w:rPr>
                <w:rFonts w:ascii="Verdana" w:hAnsi="Verdana"/>
                <w:lang w:val="sv-SE"/>
              </w:rPr>
            </w:pPr>
          </w:p>
          <w:p w14:paraId="7A699341" w14:textId="5D4BAA95" w:rsidR="6C6EA8F8" w:rsidRPr="00B23289" w:rsidRDefault="6C6EA8F8" w:rsidP="6C6EA8F8">
            <w:pPr>
              <w:rPr>
                <w:rFonts w:ascii="Verdana" w:hAnsi="Verdana"/>
                <w:lang w:val="sv-SE"/>
              </w:rPr>
            </w:pPr>
          </w:p>
          <w:p w14:paraId="4753B98B" w14:textId="03BEE7E8" w:rsidR="6C6EA8F8" w:rsidRPr="00B23289" w:rsidRDefault="6C6EA8F8" w:rsidP="6C6EA8F8">
            <w:pPr>
              <w:rPr>
                <w:rFonts w:ascii="Verdana" w:hAnsi="Verdana"/>
                <w:lang w:val="sv-SE"/>
              </w:rPr>
            </w:pPr>
          </w:p>
          <w:p w14:paraId="64115630" w14:textId="77AB3472" w:rsidR="6C6EA8F8" w:rsidRPr="00B23289" w:rsidRDefault="6C6EA8F8" w:rsidP="6C6EA8F8">
            <w:pPr>
              <w:rPr>
                <w:rFonts w:ascii="Verdana" w:hAnsi="Verdana"/>
                <w:lang w:val="sv-SE"/>
              </w:rPr>
            </w:pPr>
          </w:p>
          <w:p w14:paraId="7448EA37" w14:textId="77777777" w:rsidR="6C6EA8F8" w:rsidRPr="0032273D" w:rsidRDefault="6C6EA8F8">
            <w:pPr>
              <w:rPr>
                <w:lang w:val="sv-SE"/>
              </w:rPr>
            </w:pPr>
          </w:p>
        </w:tc>
      </w:tr>
    </w:tbl>
    <w:p w14:paraId="6F7868D2" w14:textId="01BF581A" w:rsidR="004207F8" w:rsidRPr="00B23289" w:rsidRDefault="004207F8">
      <w:pPr>
        <w:rPr>
          <w:rFonts w:ascii="Verdana" w:hAnsi="Verdana"/>
          <w:lang w:val="sv-SE"/>
        </w:rPr>
      </w:pPr>
    </w:p>
    <w:sectPr w:rsidR="004207F8" w:rsidRPr="00B23289" w:rsidSect="00F2051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37A3"/>
    <w:multiLevelType w:val="hybridMultilevel"/>
    <w:tmpl w:val="85A80598"/>
    <w:lvl w:ilvl="0" w:tplc="C98814F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17497D20"/>
    <w:multiLevelType w:val="hybridMultilevel"/>
    <w:tmpl w:val="69FC6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3393"/>
    <w:multiLevelType w:val="hybridMultilevel"/>
    <w:tmpl w:val="8330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11075"/>
    <w:multiLevelType w:val="hybridMultilevel"/>
    <w:tmpl w:val="244262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832EF"/>
    <w:multiLevelType w:val="hybridMultilevel"/>
    <w:tmpl w:val="DD464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12F64"/>
    <w:multiLevelType w:val="hybridMultilevel"/>
    <w:tmpl w:val="F47007B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177DF"/>
    <w:multiLevelType w:val="hybridMultilevel"/>
    <w:tmpl w:val="0AAA9D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B7067"/>
    <w:multiLevelType w:val="hybridMultilevel"/>
    <w:tmpl w:val="FFFFFFFF"/>
    <w:lvl w:ilvl="0" w:tplc="F682A11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5922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949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2EB4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AA0D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9E7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47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348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7A4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22D9D"/>
    <w:multiLevelType w:val="hybridMultilevel"/>
    <w:tmpl w:val="012AF2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4522C"/>
    <w:multiLevelType w:val="hybridMultilevel"/>
    <w:tmpl w:val="C0C49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034841">
    <w:abstractNumId w:val="7"/>
  </w:num>
  <w:num w:numId="2" w16cid:durableId="536624023">
    <w:abstractNumId w:val="1"/>
  </w:num>
  <w:num w:numId="3" w16cid:durableId="1825001324">
    <w:abstractNumId w:val="9"/>
  </w:num>
  <w:num w:numId="4" w16cid:durableId="1487553573">
    <w:abstractNumId w:val="0"/>
  </w:num>
  <w:num w:numId="5" w16cid:durableId="1494832089">
    <w:abstractNumId w:val="2"/>
  </w:num>
  <w:num w:numId="6" w16cid:durableId="854616059">
    <w:abstractNumId w:val="4"/>
  </w:num>
  <w:num w:numId="7" w16cid:durableId="599683489">
    <w:abstractNumId w:val="8"/>
  </w:num>
  <w:num w:numId="8" w16cid:durableId="863784337">
    <w:abstractNumId w:val="6"/>
  </w:num>
  <w:num w:numId="9" w16cid:durableId="1471752314">
    <w:abstractNumId w:val="5"/>
  </w:num>
  <w:num w:numId="10" w16cid:durableId="468284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AFD"/>
    <w:rsid w:val="00002BC9"/>
    <w:rsid w:val="00007320"/>
    <w:rsid w:val="00026B07"/>
    <w:rsid w:val="00053334"/>
    <w:rsid w:val="00054134"/>
    <w:rsid w:val="00061D53"/>
    <w:rsid w:val="0006409D"/>
    <w:rsid w:val="00064697"/>
    <w:rsid w:val="00066449"/>
    <w:rsid w:val="00075081"/>
    <w:rsid w:val="00080503"/>
    <w:rsid w:val="00093D03"/>
    <w:rsid w:val="000961E7"/>
    <w:rsid w:val="000B3825"/>
    <w:rsid w:val="000B501B"/>
    <w:rsid w:val="000B50FC"/>
    <w:rsid w:val="000E27F6"/>
    <w:rsid w:val="000E390A"/>
    <w:rsid w:val="000E5DA1"/>
    <w:rsid w:val="000E7060"/>
    <w:rsid w:val="00116156"/>
    <w:rsid w:val="00121B0E"/>
    <w:rsid w:val="00132F06"/>
    <w:rsid w:val="00134C9E"/>
    <w:rsid w:val="00134FBB"/>
    <w:rsid w:val="00134FF4"/>
    <w:rsid w:val="00142733"/>
    <w:rsid w:val="001539B7"/>
    <w:rsid w:val="00153D68"/>
    <w:rsid w:val="00157AFD"/>
    <w:rsid w:val="0016762C"/>
    <w:rsid w:val="001737DE"/>
    <w:rsid w:val="001869B5"/>
    <w:rsid w:val="001C3A5A"/>
    <w:rsid w:val="001C477B"/>
    <w:rsid w:val="001D027E"/>
    <w:rsid w:val="001D1FB3"/>
    <w:rsid w:val="001E421F"/>
    <w:rsid w:val="001F1B85"/>
    <w:rsid w:val="001F25EC"/>
    <w:rsid w:val="001F3B10"/>
    <w:rsid w:val="002035CD"/>
    <w:rsid w:val="00203970"/>
    <w:rsid w:val="00210608"/>
    <w:rsid w:val="002118F6"/>
    <w:rsid w:val="00214DA3"/>
    <w:rsid w:val="00222054"/>
    <w:rsid w:val="00222A16"/>
    <w:rsid w:val="00234D34"/>
    <w:rsid w:val="00236B1E"/>
    <w:rsid w:val="002465FE"/>
    <w:rsid w:val="00251A82"/>
    <w:rsid w:val="00270846"/>
    <w:rsid w:val="00270D1E"/>
    <w:rsid w:val="00274D88"/>
    <w:rsid w:val="00284E89"/>
    <w:rsid w:val="002863FD"/>
    <w:rsid w:val="00287D3E"/>
    <w:rsid w:val="002A205B"/>
    <w:rsid w:val="002A6F77"/>
    <w:rsid w:val="002A7384"/>
    <w:rsid w:val="002B0651"/>
    <w:rsid w:val="002B2E11"/>
    <w:rsid w:val="002B5F2B"/>
    <w:rsid w:val="002B65A4"/>
    <w:rsid w:val="002B7FDB"/>
    <w:rsid w:val="002C5679"/>
    <w:rsid w:val="002C639F"/>
    <w:rsid w:val="002C6B1D"/>
    <w:rsid w:val="002D0AEE"/>
    <w:rsid w:val="002E141F"/>
    <w:rsid w:val="002E2F24"/>
    <w:rsid w:val="002E3126"/>
    <w:rsid w:val="003061D7"/>
    <w:rsid w:val="00310696"/>
    <w:rsid w:val="003106E6"/>
    <w:rsid w:val="00313C02"/>
    <w:rsid w:val="0031405B"/>
    <w:rsid w:val="0031661B"/>
    <w:rsid w:val="0032273D"/>
    <w:rsid w:val="003262C8"/>
    <w:rsid w:val="00331471"/>
    <w:rsid w:val="003364FE"/>
    <w:rsid w:val="00352687"/>
    <w:rsid w:val="00354C3E"/>
    <w:rsid w:val="00356F58"/>
    <w:rsid w:val="00365C55"/>
    <w:rsid w:val="00365F86"/>
    <w:rsid w:val="003754C2"/>
    <w:rsid w:val="00377E41"/>
    <w:rsid w:val="003804BD"/>
    <w:rsid w:val="00382E98"/>
    <w:rsid w:val="00387EED"/>
    <w:rsid w:val="00390A84"/>
    <w:rsid w:val="003A2841"/>
    <w:rsid w:val="003A4E0E"/>
    <w:rsid w:val="003B0E7E"/>
    <w:rsid w:val="003B3E31"/>
    <w:rsid w:val="003D2CE3"/>
    <w:rsid w:val="003D681C"/>
    <w:rsid w:val="003E5095"/>
    <w:rsid w:val="003E6375"/>
    <w:rsid w:val="003E6E82"/>
    <w:rsid w:val="004016CF"/>
    <w:rsid w:val="00415A71"/>
    <w:rsid w:val="004207F8"/>
    <w:rsid w:val="00423CCA"/>
    <w:rsid w:val="00424D9D"/>
    <w:rsid w:val="00431D11"/>
    <w:rsid w:val="004324F6"/>
    <w:rsid w:val="00432B3E"/>
    <w:rsid w:val="00442E11"/>
    <w:rsid w:val="004477E2"/>
    <w:rsid w:val="00456670"/>
    <w:rsid w:val="00466077"/>
    <w:rsid w:val="00466F09"/>
    <w:rsid w:val="00471E89"/>
    <w:rsid w:val="00472030"/>
    <w:rsid w:val="00472C76"/>
    <w:rsid w:val="00472DE8"/>
    <w:rsid w:val="00476E4B"/>
    <w:rsid w:val="00491E7C"/>
    <w:rsid w:val="00497BF5"/>
    <w:rsid w:val="004A628C"/>
    <w:rsid w:val="004B5F16"/>
    <w:rsid w:val="004C1573"/>
    <w:rsid w:val="004D1847"/>
    <w:rsid w:val="004D3B4E"/>
    <w:rsid w:val="004E2B0A"/>
    <w:rsid w:val="004F3A66"/>
    <w:rsid w:val="004F54F2"/>
    <w:rsid w:val="0050427F"/>
    <w:rsid w:val="00513855"/>
    <w:rsid w:val="005179B0"/>
    <w:rsid w:val="00517DBC"/>
    <w:rsid w:val="00522E80"/>
    <w:rsid w:val="00530CD2"/>
    <w:rsid w:val="00547FF0"/>
    <w:rsid w:val="00553378"/>
    <w:rsid w:val="00555AB2"/>
    <w:rsid w:val="00556BE5"/>
    <w:rsid w:val="00564DC7"/>
    <w:rsid w:val="0056727E"/>
    <w:rsid w:val="00574293"/>
    <w:rsid w:val="00577202"/>
    <w:rsid w:val="00595C49"/>
    <w:rsid w:val="005B0DC2"/>
    <w:rsid w:val="005B4C5B"/>
    <w:rsid w:val="005B74D2"/>
    <w:rsid w:val="005B7947"/>
    <w:rsid w:val="005C5723"/>
    <w:rsid w:val="005D302E"/>
    <w:rsid w:val="005D58C7"/>
    <w:rsid w:val="005E2A25"/>
    <w:rsid w:val="005F275A"/>
    <w:rsid w:val="005F5D0B"/>
    <w:rsid w:val="006100F5"/>
    <w:rsid w:val="00612E99"/>
    <w:rsid w:val="00615CF2"/>
    <w:rsid w:val="00621442"/>
    <w:rsid w:val="00621AD4"/>
    <w:rsid w:val="00621C4F"/>
    <w:rsid w:val="0062473C"/>
    <w:rsid w:val="00630536"/>
    <w:rsid w:val="006371A3"/>
    <w:rsid w:val="0064033D"/>
    <w:rsid w:val="00645C28"/>
    <w:rsid w:val="006567D0"/>
    <w:rsid w:val="00664111"/>
    <w:rsid w:val="0068716B"/>
    <w:rsid w:val="00692CCA"/>
    <w:rsid w:val="006A7144"/>
    <w:rsid w:val="006B1636"/>
    <w:rsid w:val="006B64AB"/>
    <w:rsid w:val="006E1BD9"/>
    <w:rsid w:val="006E5902"/>
    <w:rsid w:val="006F379A"/>
    <w:rsid w:val="0072080B"/>
    <w:rsid w:val="00721DF8"/>
    <w:rsid w:val="007270CB"/>
    <w:rsid w:val="00727667"/>
    <w:rsid w:val="0074005A"/>
    <w:rsid w:val="00747300"/>
    <w:rsid w:val="007542B8"/>
    <w:rsid w:val="0075504C"/>
    <w:rsid w:val="00755DD6"/>
    <w:rsid w:val="007829D2"/>
    <w:rsid w:val="00786838"/>
    <w:rsid w:val="007902F1"/>
    <w:rsid w:val="007928B8"/>
    <w:rsid w:val="007938E4"/>
    <w:rsid w:val="007A1C48"/>
    <w:rsid w:val="007B0842"/>
    <w:rsid w:val="007C210B"/>
    <w:rsid w:val="007C7160"/>
    <w:rsid w:val="007D5AAC"/>
    <w:rsid w:val="007E0B34"/>
    <w:rsid w:val="007E1765"/>
    <w:rsid w:val="007E4FB5"/>
    <w:rsid w:val="007E68D4"/>
    <w:rsid w:val="008001BF"/>
    <w:rsid w:val="0080483D"/>
    <w:rsid w:val="008061B7"/>
    <w:rsid w:val="00810987"/>
    <w:rsid w:val="00821559"/>
    <w:rsid w:val="00823F4E"/>
    <w:rsid w:val="008375EA"/>
    <w:rsid w:val="00840E50"/>
    <w:rsid w:val="00841120"/>
    <w:rsid w:val="00844F5F"/>
    <w:rsid w:val="00866849"/>
    <w:rsid w:val="00866CA2"/>
    <w:rsid w:val="0087111D"/>
    <w:rsid w:val="00871131"/>
    <w:rsid w:val="00874369"/>
    <w:rsid w:val="00877465"/>
    <w:rsid w:val="008834D2"/>
    <w:rsid w:val="008942B8"/>
    <w:rsid w:val="008A23A2"/>
    <w:rsid w:val="008A664A"/>
    <w:rsid w:val="008B21AD"/>
    <w:rsid w:val="008C5CAD"/>
    <w:rsid w:val="008D25ED"/>
    <w:rsid w:val="008D385E"/>
    <w:rsid w:val="008D55A9"/>
    <w:rsid w:val="008D5D4A"/>
    <w:rsid w:val="008D7D73"/>
    <w:rsid w:val="008E0F39"/>
    <w:rsid w:val="008E1542"/>
    <w:rsid w:val="008E2612"/>
    <w:rsid w:val="008E3713"/>
    <w:rsid w:val="008F194C"/>
    <w:rsid w:val="00902572"/>
    <w:rsid w:val="009122C5"/>
    <w:rsid w:val="009122D6"/>
    <w:rsid w:val="00912B8D"/>
    <w:rsid w:val="0092180A"/>
    <w:rsid w:val="0092617A"/>
    <w:rsid w:val="009309DA"/>
    <w:rsid w:val="00934745"/>
    <w:rsid w:val="00934B69"/>
    <w:rsid w:val="00935847"/>
    <w:rsid w:val="00937474"/>
    <w:rsid w:val="00941239"/>
    <w:rsid w:val="00945A54"/>
    <w:rsid w:val="00962B5D"/>
    <w:rsid w:val="00963E9B"/>
    <w:rsid w:val="00967E85"/>
    <w:rsid w:val="009760D6"/>
    <w:rsid w:val="00982D6E"/>
    <w:rsid w:val="00994F15"/>
    <w:rsid w:val="009976C6"/>
    <w:rsid w:val="009B660B"/>
    <w:rsid w:val="009C3D34"/>
    <w:rsid w:val="009E5C6A"/>
    <w:rsid w:val="009F2167"/>
    <w:rsid w:val="00A075AB"/>
    <w:rsid w:val="00A15739"/>
    <w:rsid w:val="00A22362"/>
    <w:rsid w:val="00A31F8B"/>
    <w:rsid w:val="00A3677D"/>
    <w:rsid w:val="00A41DD1"/>
    <w:rsid w:val="00A4475E"/>
    <w:rsid w:val="00A45F4D"/>
    <w:rsid w:val="00A47C42"/>
    <w:rsid w:val="00A5379D"/>
    <w:rsid w:val="00A57C85"/>
    <w:rsid w:val="00A71B7A"/>
    <w:rsid w:val="00A75D0A"/>
    <w:rsid w:val="00A76075"/>
    <w:rsid w:val="00A863D9"/>
    <w:rsid w:val="00AA7F90"/>
    <w:rsid w:val="00AC375E"/>
    <w:rsid w:val="00AC6C0B"/>
    <w:rsid w:val="00AD7E23"/>
    <w:rsid w:val="00AE1F50"/>
    <w:rsid w:val="00AF2454"/>
    <w:rsid w:val="00AF4850"/>
    <w:rsid w:val="00AF4AFB"/>
    <w:rsid w:val="00B028BF"/>
    <w:rsid w:val="00B06305"/>
    <w:rsid w:val="00B15A95"/>
    <w:rsid w:val="00B20391"/>
    <w:rsid w:val="00B22B9A"/>
    <w:rsid w:val="00B23289"/>
    <w:rsid w:val="00B33DDC"/>
    <w:rsid w:val="00B43698"/>
    <w:rsid w:val="00B45836"/>
    <w:rsid w:val="00B53657"/>
    <w:rsid w:val="00B91FE9"/>
    <w:rsid w:val="00B95605"/>
    <w:rsid w:val="00B966BE"/>
    <w:rsid w:val="00BA1C7A"/>
    <w:rsid w:val="00BA3EB0"/>
    <w:rsid w:val="00BA4FD5"/>
    <w:rsid w:val="00BA6A4C"/>
    <w:rsid w:val="00BC107C"/>
    <w:rsid w:val="00BC65A4"/>
    <w:rsid w:val="00BE76A0"/>
    <w:rsid w:val="00BF08A1"/>
    <w:rsid w:val="00BF71BB"/>
    <w:rsid w:val="00C01999"/>
    <w:rsid w:val="00C01FC4"/>
    <w:rsid w:val="00C109A0"/>
    <w:rsid w:val="00C135B5"/>
    <w:rsid w:val="00C16B63"/>
    <w:rsid w:val="00C247DD"/>
    <w:rsid w:val="00C34627"/>
    <w:rsid w:val="00C376FB"/>
    <w:rsid w:val="00C40482"/>
    <w:rsid w:val="00C40ACD"/>
    <w:rsid w:val="00C42D69"/>
    <w:rsid w:val="00C47174"/>
    <w:rsid w:val="00C47614"/>
    <w:rsid w:val="00C500B8"/>
    <w:rsid w:val="00C5281A"/>
    <w:rsid w:val="00C607F6"/>
    <w:rsid w:val="00C82E53"/>
    <w:rsid w:val="00C83322"/>
    <w:rsid w:val="00C905A5"/>
    <w:rsid w:val="00CA5609"/>
    <w:rsid w:val="00CC1861"/>
    <w:rsid w:val="00CC4948"/>
    <w:rsid w:val="00CD3183"/>
    <w:rsid w:val="00CE3C70"/>
    <w:rsid w:val="00D0194D"/>
    <w:rsid w:val="00D038FC"/>
    <w:rsid w:val="00D13043"/>
    <w:rsid w:val="00D241D0"/>
    <w:rsid w:val="00D35EC1"/>
    <w:rsid w:val="00D415A4"/>
    <w:rsid w:val="00D606E9"/>
    <w:rsid w:val="00D676DE"/>
    <w:rsid w:val="00D71447"/>
    <w:rsid w:val="00D841C4"/>
    <w:rsid w:val="00D87984"/>
    <w:rsid w:val="00D97026"/>
    <w:rsid w:val="00D97753"/>
    <w:rsid w:val="00DB6956"/>
    <w:rsid w:val="00DB6BB6"/>
    <w:rsid w:val="00DC103A"/>
    <w:rsid w:val="00DC1BC8"/>
    <w:rsid w:val="00DC56A8"/>
    <w:rsid w:val="00DC7EBC"/>
    <w:rsid w:val="00DD0F24"/>
    <w:rsid w:val="00DE1FD9"/>
    <w:rsid w:val="00DF4F70"/>
    <w:rsid w:val="00E020C6"/>
    <w:rsid w:val="00E12C38"/>
    <w:rsid w:val="00E21866"/>
    <w:rsid w:val="00E33384"/>
    <w:rsid w:val="00E355D7"/>
    <w:rsid w:val="00E402C6"/>
    <w:rsid w:val="00E726DF"/>
    <w:rsid w:val="00E83E50"/>
    <w:rsid w:val="00E850AD"/>
    <w:rsid w:val="00E90418"/>
    <w:rsid w:val="00EB2D05"/>
    <w:rsid w:val="00EB3419"/>
    <w:rsid w:val="00ED5A6C"/>
    <w:rsid w:val="00EE7F27"/>
    <w:rsid w:val="00EF0E86"/>
    <w:rsid w:val="00F11C87"/>
    <w:rsid w:val="00F15C13"/>
    <w:rsid w:val="00F20511"/>
    <w:rsid w:val="00F24873"/>
    <w:rsid w:val="00F26080"/>
    <w:rsid w:val="00F45294"/>
    <w:rsid w:val="00F51A68"/>
    <w:rsid w:val="00F536B3"/>
    <w:rsid w:val="00F55D91"/>
    <w:rsid w:val="00F74430"/>
    <w:rsid w:val="00F77007"/>
    <w:rsid w:val="00F840A6"/>
    <w:rsid w:val="00FA4BDE"/>
    <w:rsid w:val="00FA6E13"/>
    <w:rsid w:val="00FB297E"/>
    <w:rsid w:val="00FB526F"/>
    <w:rsid w:val="00FB5C78"/>
    <w:rsid w:val="00FB6A9C"/>
    <w:rsid w:val="00FC00AD"/>
    <w:rsid w:val="00FC6395"/>
    <w:rsid w:val="00FE002D"/>
    <w:rsid w:val="00FE49A0"/>
    <w:rsid w:val="00FE4AB3"/>
    <w:rsid w:val="00FE60BB"/>
    <w:rsid w:val="00FF0D3D"/>
    <w:rsid w:val="01CEBA3A"/>
    <w:rsid w:val="02879274"/>
    <w:rsid w:val="03290A28"/>
    <w:rsid w:val="03927DFF"/>
    <w:rsid w:val="050D48E8"/>
    <w:rsid w:val="0591FED1"/>
    <w:rsid w:val="05AC21C8"/>
    <w:rsid w:val="06001E5A"/>
    <w:rsid w:val="06A207C7"/>
    <w:rsid w:val="06AA98DF"/>
    <w:rsid w:val="07A19758"/>
    <w:rsid w:val="08B6D476"/>
    <w:rsid w:val="092A3660"/>
    <w:rsid w:val="0AE7BF42"/>
    <w:rsid w:val="0AF39524"/>
    <w:rsid w:val="0CD89A5D"/>
    <w:rsid w:val="0E504CFD"/>
    <w:rsid w:val="0EAF31B1"/>
    <w:rsid w:val="0EFDE3D4"/>
    <w:rsid w:val="0F2EA6A3"/>
    <w:rsid w:val="10456B55"/>
    <w:rsid w:val="105F0FB7"/>
    <w:rsid w:val="112CD72F"/>
    <w:rsid w:val="12C70F9B"/>
    <w:rsid w:val="137AF2A9"/>
    <w:rsid w:val="1437C4D7"/>
    <w:rsid w:val="1595BCDE"/>
    <w:rsid w:val="1663D547"/>
    <w:rsid w:val="16F80C09"/>
    <w:rsid w:val="1704EF8F"/>
    <w:rsid w:val="178D262A"/>
    <w:rsid w:val="181E2299"/>
    <w:rsid w:val="1858D464"/>
    <w:rsid w:val="18D4AEBC"/>
    <w:rsid w:val="19421A03"/>
    <w:rsid w:val="19D2E102"/>
    <w:rsid w:val="1A5D872F"/>
    <w:rsid w:val="1A5DFFBC"/>
    <w:rsid w:val="1A7A5492"/>
    <w:rsid w:val="1B097324"/>
    <w:rsid w:val="1B99BFFE"/>
    <w:rsid w:val="1BF75CF3"/>
    <w:rsid w:val="1C2F78DE"/>
    <w:rsid w:val="22F5B732"/>
    <w:rsid w:val="2503550B"/>
    <w:rsid w:val="255238DA"/>
    <w:rsid w:val="259B4ADA"/>
    <w:rsid w:val="25A88537"/>
    <w:rsid w:val="260CD68D"/>
    <w:rsid w:val="260F40D8"/>
    <w:rsid w:val="26338096"/>
    <w:rsid w:val="27D9D771"/>
    <w:rsid w:val="2886B0F7"/>
    <w:rsid w:val="29EE8097"/>
    <w:rsid w:val="2B1C4559"/>
    <w:rsid w:val="2B2A988C"/>
    <w:rsid w:val="2BE26D9D"/>
    <w:rsid w:val="2D11BCA4"/>
    <w:rsid w:val="2DB2487B"/>
    <w:rsid w:val="2DE4F0D6"/>
    <w:rsid w:val="2E863CD7"/>
    <w:rsid w:val="2EFE5428"/>
    <w:rsid w:val="2F365396"/>
    <w:rsid w:val="30229339"/>
    <w:rsid w:val="304B5CA5"/>
    <w:rsid w:val="306338F8"/>
    <w:rsid w:val="3088F6BD"/>
    <w:rsid w:val="31DAB30C"/>
    <w:rsid w:val="33A1412F"/>
    <w:rsid w:val="350E4FDD"/>
    <w:rsid w:val="35226463"/>
    <w:rsid w:val="3792CDBE"/>
    <w:rsid w:val="38088035"/>
    <w:rsid w:val="3877D380"/>
    <w:rsid w:val="3878EB29"/>
    <w:rsid w:val="3A420541"/>
    <w:rsid w:val="3AC7327B"/>
    <w:rsid w:val="3B28EE70"/>
    <w:rsid w:val="3C3F5A88"/>
    <w:rsid w:val="3C5B1880"/>
    <w:rsid w:val="3CEBE97A"/>
    <w:rsid w:val="3E1727D3"/>
    <w:rsid w:val="3E251045"/>
    <w:rsid w:val="3F3216E7"/>
    <w:rsid w:val="400E2A8C"/>
    <w:rsid w:val="4060F0D5"/>
    <w:rsid w:val="412ABB70"/>
    <w:rsid w:val="41F43188"/>
    <w:rsid w:val="43BC2032"/>
    <w:rsid w:val="4471F111"/>
    <w:rsid w:val="4517764C"/>
    <w:rsid w:val="45441968"/>
    <w:rsid w:val="4549A165"/>
    <w:rsid w:val="45877FFA"/>
    <w:rsid w:val="470ACDBB"/>
    <w:rsid w:val="473C34F2"/>
    <w:rsid w:val="482475E8"/>
    <w:rsid w:val="4830ACC2"/>
    <w:rsid w:val="488CC61F"/>
    <w:rsid w:val="4922EFDC"/>
    <w:rsid w:val="4988776E"/>
    <w:rsid w:val="4CBE0F2D"/>
    <w:rsid w:val="4E0B5B6F"/>
    <w:rsid w:val="4E470F51"/>
    <w:rsid w:val="4F79DDB6"/>
    <w:rsid w:val="4FC715F7"/>
    <w:rsid w:val="526A100E"/>
    <w:rsid w:val="52822EFF"/>
    <w:rsid w:val="53D7A831"/>
    <w:rsid w:val="540AB5F7"/>
    <w:rsid w:val="54A741C5"/>
    <w:rsid w:val="55182E63"/>
    <w:rsid w:val="554F9BDE"/>
    <w:rsid w:val="55C17A22"/>
    <w:rsid w:val="57F62864"/>
    <w:rsid w:val="585F9532"/>
    <w:rsid w:val="5A9DBF6F"/>
    <w:rsid w:val="5B311730"/>
    <w:rsid w:val="5DB34A82"/>
    <w:rsid w:val="5E2E45C4"/>
    <w:rsid w:val="5F21B3F1"/>
    <w:rsid w:val="5F49AC79"/>
    <w:rsid w:val="601E726D"/>
    <w:rsid w:val="63B03DC2"/>
    <w:rsid w:val="64C2E328"/>
    <w:rsid w:val="6516EC89"/>
    <w:rsid w:val="65CAFCEE"/>
    <w:rsid w:val="6689F336"/>
    <w:rsid w:val="66AA15E0"/>
    <w:rsid w:val="66B5D631"/>
    <w:rsid w:val="696C1853"/>
    <w:rsid w:val="69D9C024"/>
    <w:rsid w:val="6ACEBD6E"/>
    <w:rsid w:val="6B5C380E"/>
    <w:rsid w:val="6C6EA8F8"/>
    <w:rsid w:val="6C7AD710"/>
    <w:rsid w:val="6D3541C8"/>
    <w:rsid w:val="6E0F87E9"/>
    <w:rsid w:val="6E8E2C36"/>
    <w:rsid w:val="6EF52207"/>
    <w:rsid w:val="6EF9A8BD"/>
    <w:rsid w:val="6F294820"/>
    <w:rsid w:val="70B86F7E"/>
    <w:rsid w:val="713E3AC4"/>
    <w:rsid w:val="7190A720"/>
    <w:rsid w:val="71B795DB"/>
    <w:rsid w:val="7215F904"/>
    <w:rsid w:val="726DB12F"/>
    <w:rsid w:val="76E74E6F"/>
    <w:rsid w:val="7749A524"/>
    <w:rsid w:val="7759F55B"/>
    <w:rsid w:val="79C0AF3D"/>
    <w:rsid w:val="79EC767C"/>
    <w:rsid w:val="7B5158A1"/>
    <w:rsid w:val="7C916F04"/>
    <w:rsid w:val="7CF70805"/>
    <w:rsid w:val="7D9050E3"/>
    <w:rsid w:val="7DB89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8D00"/>
  <w14:defaultImageDpi w14:val="32767"/>
  <w15:chartTrackingRefBased/>
  <w15:docId w15:val="{FDA6BF11-D093-4191-A05B-B2157B95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73D"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232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232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232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B6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536B3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26080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26080"/>
    <w:rPr>
      <w:rFonts w:ascii="Times New Roman" w:hAnsi="Times New Roman" w:cs="Times New Roman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7203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47203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47203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7203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720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1F8B"/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232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23289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nk">
    <w:name w:val="Hyperlink"/>
    <w:basedOn w:val="Standardstycketeckensnitt"/>
    <w:uiPriority w:val="99"/>
    <w:unhideWhenUsed/>
    <w:rsid w:val="00B2328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23289"/>
    <w:rPr>
      <w:color w:val="605E5C"/>
      <w:shd w:val="clear" w:color="auto" w:fill="E1DFDD"/>
    </w:rPr>
  </w:style>
  <w:style w:type="character" w:customStyle="1" w:styleId="Rubrik4Char">
    <w:name w:val="Rubrik 4 Char"/>
    <w:basedOn w:val="Standardstycketeckensnitt"/>
    <w:link w:val="Rubrik4"/>
    <w:uiPriority w:val="9"/>
    <w:rsid w:val="00B2328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7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MC3\Downloads\folkhalsoguiden.se\utmonstr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file:///C:\Users\CMC3\Downloads\folkhalsoguiden.se\utmonstri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N7S\Downloads\Handlingsplan%20230228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4101f5-84bc-4ec1-b61f-6704b9a4f1e4">
      <Terms xmlns="http://schemas.microsoft.com/office/infopath/2007/PartnerControls"/>
    </lcf76f155ced4ddcb4097134ff3c332f>
    <TaxCatchAll xmlns="69a79548-6b6d-4d83-b683-77e253f2b1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2485C915CED7449A94F54F83DDE9D3" ma:contentTypeVersion="11" ma:contentTypeDescription="Skapa ett nytt dokument." ma:contentTypeScope="" ma:versionID="82e40fee0e97cfe2fa8b8b3fa12ca6d1">
  <xsd:schema xmlns:xsd="http://www.w3.org/2001/XMLSchema" xmlns:xs="http://www.w3.org/2001/XMLSchema" xmlns:p="http://schemas.microsoft.com/office/2006/metadata/properties" xmlns:ns2="a34101f5-84bc-4ec1-b61f-6704b9a4f1e4" xmlns:ns3="69a79548-6b6d-4d83-b683-77e253f2b1c9" targetNamespace="http://schemas.microsoft.com/office/2006/metadata/properties" ma:root="true" ma:fieldsID="147a8f9c0babf75cea5664c16c0a64e4" ns2:_="" ns3:_="">
    <xsd:import namespace="a34101f5-84bc-4ec1-b61f-6704b9a4f1e4"/>
    <xsd:import namespace="69a79548-6b6d-4d83-b683-77e253f2b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101f5-84bc-4ec1-b61f-6704b9a4f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f56b5669-8d4c-4328-81e7-31ab7de9b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79548-6b6d-4d83-b683-77e253f2b1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abd8d9-6923-42e7-9fdc-fb16bda7de6b}" ma:internalName="TaxCatchAll" ma:showField="CatchAllData" ma:web="69a79548-6b6d-4d83-b683-77e253f2b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A987F6-A935-4F62-9EB4-92076B0EF2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32AF01-3A6C-4D42-9E92-B86405DC8AF5}">
  <ds:schemaRefs>
    <ds:schemaRef ds:uri="http://schemas.microsoft.com/office/2006/metadata/properties"/>
    <ds:schemaRef ds:uri="http://schemas.microsoft.com/office/infopath/2007/PartnerControls"/>
    <ds:schemaRef ds:uri="a34101f5-84bc-4ec1-b61f-6704b9a4f1e4"/>
    <ds:schemaRef ds:uri="69a79548-6b6d-4d83-b683-77e253f2b1c9"/>
  </ds:schemaRefs>
</ds:datastoreItem>
</file>

<file path=customXml/itemProps3.xml><?xml version="1.0" encoding="utf-8"?>
<ds:datastoreItem xmlns:ds="http://schemas.openxmlformats.org/officeDocument/2006/customXml" ds:itemID="{01907E31-72F0-42D4-8B0F-448AC2969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101f5-84bc-4ec1-b61f-6704b9a4f1e4"/>
    <ds:schemaRef ds:uri="69a79548-6b6d-4d83-b683-77e253f2b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Handlingsplan 230228 (5)</Template>
  <TotalTime>7</TotalTime>
  <Pages>3</Pages>
  <Words>463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Bäck 7N7S</dc:creator>
  <cp:keywords/>
  <dc:description/>
  <cp:lastModifiedBy>Mika Bremberg Gårdinger</cp:lastModifiedBy>
  <cp:revision>6</cp:revision>
  <cp:lastPrinted>2020-01-13T01:15:00Z</cp:lastPrinted>
  <dcterms:created xsi:type="dcterms:W3CDTF">2025-06-26T11:36:00Z</dcterms:created>
  <dcterms:modified xsi:type="dcterms:W3CDTF">2025-06-26T11:38:00Z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0x0101008F2485C915CED7449A94F54F83DDE9D3</vt:lpwstr>
  </property>
  <property fmtid="{D5CDD505-2E9C-101B-9397-08002B2CF9AE}" pid="3" name="MediaServiceImageTags">
    <vt:lpwstr/>
  </property>
</Properties>
</file>